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FA6BF" w14:textId="77777777" w:rsidR="00D4050B" w:rsidRDefault="00D4050B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</w:p>
    <w:p w14:paraId="47AC9985" w14:textId="77777777" w:rsidR="009A14E3" w:rsidRDefault="009A14E3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CORTE D</w:t>
      </w:r>
      <w:r w:rsidR="0016239F">
        <w:rPr>
          <w:rFonts w:ascii="Comic Sans MS" w:hAnsi="Comic Sans MS"/>
          <w:b/>
          <w:bCs/>
          <w:sz w:val="28"/>
          <w:szCs w:val="28"/>
        </w:rPr>
        <w:t>’</w:t>
      </w:r>
      <w:r>
        <w:rPr>
          <w:rFonts w:ascii="Comic Sans MS" w:hAnsi="Comic Sans MS"/>
          <w:b/>
          <w:bCs/>
          <w:sz w:val="28"/>
          <w:szCs w:val="28"/>
        </w:rPr>
        <w:t>APPELLO DI LECCE</w:t>
      </w:r>
      <w:r w:rsidR="00D4050B">
        <w:rPr>
          <w:rFonts w:ascii="Comic Sans MS" w:hAnsi="Comic Sans MS"/>
          <w:b/>
          <w:bCs/>
          <w:sz w:val="28"/>
          <w:szCs w:val="28"/>
        </w:rPr>
        <w:t xml:space="preserve"> - </w:t>
      </w:r>
      <w:r>
        <w:rPr>
          <w:rFonts w:ascii="Comic Sans MS" w:hAnsi="Comic Sans MS"/>
          <w:b/>
          <w:bCs/>
          <w:sz w:val="28"/>
          <w:szCs w:val="28"/>
        </w:rPr>
        <w:t xml:space="preserve">SEZIONE LAVORO </w:t>
      </w:r>
    </w:p>
    <w:p w14:paraId="2E10911D" w14:textId="20E11622" w:rsidR="00D77BAB" w:rsidRDefault="00374C86" w:rsidP="00C75E90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 w:rsidRPr="009A14E3">
        <w:rPr>
          <w:rFonts w:ascii="Comic Sans MS" w:hAnsi="Comic Sans MS"/>
          <w:b/>
          <w:bCs/>
          <w:sz w:val="28"/>
          <w:szCs w:val="28"/>
        </w:rPr>
        <w:t>UDIEN</w:t>
      </w:r>
      <w:r w:rsidR="00001349" w:rsidRPr="009A14E3">
        <w:rPr>
          <w:rFonts w:ascii="Comic Sans MS" w:hAnsi="Comic Sans MS"/>
          <w:b/>
          <w:bCs/>
          <w:sz w:val="28"/>
          <w:szCs w:val="28"/>
        </w:rPr>
        <w:t>Z</w:t>
      </w:r>
      <w:r w:rsidR="00F01F1E">
        <w:rPr>
          <w:rFonts w:ascii="Comic Sans MS" w:hAnsi="Comic Sans MS"/>
          <w:b/>
          <w:bCs/>
          <w:sz w:val="28"/>
          <w:szCs w:val="28"/>
        </w:rPr>
        <w:t xml:space="preserve">A COLLEGIALE </w:t>
      </w:r>
      <w:r w:rsidR="0086534D" w:rsidRPr="009A14E3">
        <w:rPr>
          <w:rFonts w:ascii="Comic Sans MS" w:hAnsi="Comic Sans MS"/>
          <w:b/>
          <w:bCs/>
          <w:sz w:val="28"/>
          <w:szCs w:val="28"/>
        </w:rPr>
        <w:t>DEL</w:t>
      </w:r>
      <w:r w:rsidR="00D4050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A2B5C">
        <w:rPr>
          <w:rFonts w:ascii="Comic Sans MS" w:hAnsi="Comic Sans MS"/>
          <w:b/>
          <w:bCs/>
          <w:sz w:val="28"/>
          <w:szCs w:val="28"/>
        </w:rPr>
        <w:t>0</w:t>
      </w:r>
      <w:r w:rsidR="00883AE1">
        <w:rPr>
          <w:rFonts w:ascii="Comic Sans MS" w:hAnsi="Comic Sans MS"/>
          <w:b/>
          <w:bCs/>
          <w:sz w:val="28"/>
          <w:szCs w:val="28"/>
        </w:rPr>
        <w:t>7</w:t>
      </w:r>
      <w:r w:rsidR="008A2B5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944EC0">
        <w:rPr>
          <w:rFonts w:ascii="Comic Sans MS" w:hAnsi="Comic Sans MS"/>
          <w:b/>
          <w:bCs/>
          <w:sz w:val="28"/>
          <w:szCs w:val="28"/>
        </w:rPr>
        <w:t>MARZO</w:t>
      </w:r>
      <w:r w:rsidR="008A2B5C">
        <w:rPr>
          <w:rFonts w:ascii="Comic Sans MS" w:hAnsi="Comic Sans MS"/>
          <w:b/>
          <w:bCs/>
          <w:sz w:val="28"/>
          <w:szCs w:val="28"/>
        </w:rPr>
        <w:t xml:space="preserve"> 2025</w:t>
      </w:r>
    </w:p>
    <w:p w14:paraId="4C9BCC58" w14:textId="77777777" w:rsidR="00D4050B" w:rsidRPr="009A14E3" w:rsidRDefault="00D4050B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</w:p>
    <w:p w14:paraId="4617A3E6" w14:textId="33E1233F" w:rsidR="00BF3D82" w:rsidRDefault="00A42C5C" w:rsidP="00C8322A">
      <w:pPr>
        <w:ind w:left="2190"/>
        <w:jc w:val="both"/>
        <w:rPr>
          <w:b/>
          <w:bCs/>
          <w:i/>
        </w:rPr>
      </w:pPr>
      <w:r w:rsidRPr="00D4050B">
        <w:rPr>
          <w:b/>
          <w:bCs/>
        </w:rPr>
        <w:t xml:space="preserve"> </w:t>
      </w:r>
      <w:proofErr w:type="gramStart"/>
      <w:r w:rsidR="00C8322A">
        <w:rPr>
          <w:b/>
          <w:bCs/>
        </w:rPr>
        <w:t>P</w:t>
      </w:r>
      <w:r w:rsidR="00F3326E">
        <w:rPr>
          <w:b/>
          <w:bCs/>
          <w:i/>
        </w:rPr>
        <w:t>residente :</w:t>
      </w:r>
      <w:proofErr w:type="gramEnd"/>
      <w:r w:rsidR="00F3326E">
        <w:rPr>
          <w:b/>
          <w:bCs/>
          <w:i/>
        </w:rPr>
        <w:t xml:space="preserve">    Dr.</w:t>
      </w:r>
      <w:r w:rsidR="001F79FF">
        <w:rPr>
          <w:b/>
          <w:bCs/>
          <w:i/>
        </w:rPr>
        <w:t xml:space="preserve"> MAINOLFI Caterina</w:t>
      </w:r>
      <w:r w:rsidR="00E0304E">
        <w:rPr>
          <w:b/>
          <w:bCs/>
          <w:i/>
        </w:rPr>
        <w:t xml:space="preserve"> </w:t>
      </w:r>
    </w:p>
    <w:p w14:paraId="27488811" w14:textId="3A3C8E2A" w:rsidR="00B50636" w:rsidRDefault="00B50636" w:rsidP="00C8322A">
      <w:pPr>
        <w:ind w:left="2190"/>
        <w:jc w:val="both"/>
        <w:rPr>
          <w:b/>
          <w:bCs/>
          <w:i/>
        </w:rPr>
      </w:pPr>
      <w:proofErr w:type="gramStart"/>
      <w:r>
        <w:rPr>
          <w:b/>
          <w:bCs/>
        </w:rPr>
        <w:t xml:space="preserve">Consigliere </w:t>
      </w:r>
      <w:r w:rsidRPr="00B50636">
        <w:rPr>
          <w:b/>
          <w:bCs/>
          <w:i/>
        </w:rPr>
        <w:t>:</w:t>
      </w:r>
      <w:proofErr w:type="gramEnd"/>
      <w:r>
        <w:rPr>
          <w:b/>
          <w:bCs/>
          <w:i/>
        </w:rPr>
        <w:t xml:space="preserve"> Dr.ssa DE GIORGI Donatella</w:t>
      </w:r>
    </w:p>
    <w:p w14:paraId="29FC1099" w14:textId="5CB40D90" w:rsidR="00300AF6" w:rsidRDefault="00BF3D82" w:rsidP="00D4050B">
      <w:pPr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              </w:t>
      </w:r>
      <w:r w:rsidR="004A1BA3">
        <w:rPr>
          <w:b/>
          <w:bCs/>
          <w:i/>
        </w:rPr>
        <w:t xml:space="preserve">  </w:t>
      </w:r>
      <w:r w:rsidR="009D0315">
        <w:rPr>
          <w:b/>
          <w:bCs/>
          <w:i/>
        </w:rPr>
        <w:t xml:space="preserve"> </w:t>
      </w:r>
      <w:r w:rsidR="00D4050B" w:rsidRPr="00226CF9">
        <w:rPr>
          <w:b/>
          <w:bCs/>
          <w:i/>
        </w:rPr>
        <w:t xml:space="preserve"> </w:t>
      </w:r>
      <w:r w:rsidR="00A4095C">
        <w:rPr>
          <w:b/>
          <w:bCs/>
          <w:i/>
        </w:rPr>
        <w:t xml:space="preserve">Giudice </w:t>
      </w:r>
      <w:proofErr w:type="gramStart"/>
      <w:r w:rsidR="00A4095C">
        <w:rPr>
          <w:b/>
          <w:bCs/>
          <w:i/>
        </w:rPr>
        <w:t>Ausiliario</w:t>
      </w:r>
      <w:r w:rsidR="008828EA">
        <w:rPr>
          <w:b/>
          <w:bCs/>
          <w:i/>
        </w:rPr>
        <w:t xml:space="preserve">:  </w:t>
      </w:r>
      <w:r w:rsidR="00136928">
        <w:rPr>
          <w:b/>
          <w:bCs/>
          <w:i/>
        </w:rPr>
        <w:t>Dr.s</w:t>
      </w:r>
      <w:r w:rsidR="00BE74AD">
        <w:rPr>
          <w:b/>
          <w:bCs/>
          <w:i/>
        </w:rPr>
        <w:t>sa</w:t>
      </w:r>
      <w:proofErr w:type="gramEnd"/>
      <w:r w:rsidR="00BE74AD">
        <w:rPr>
          <w:b/>
          <w:bCs/>
          <w:i/>
        </w:rPr>
        <w:t xml:space="preserve"> ZINGRILLO Mariantonietta</w:t>
      </w:r>
    </w:p>
    <w:p w14:paraId="3AD61156" w14:textId="77777777" w:rsidR="00A131B6" w:rsidRDefault="007E08CC" w:rsidP="00D4050B">
      <w:pPr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</w:t>
      </w: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743"/>
        <w:gridCol w:w="2148"/>
      </w:tblGrid>
      <w:tr w:rsidR="00944EC0" w14:paraId="1D132BFF" w14:textId="77777777" w:rsidTr="00944EC0">
        <w:trPr>
          <w:trHeight w:val="416"/>
        </w:trPr>
        <w:tc>
          <w:tcPr>
            <w:tcW w:w="0" w:type="auto"/>
          </w:tcPr>
          <w:p w14:paraId="01EFB7D1" w14:textId="77777777" w:rsidR="00944EC0" w:rsidRPr="00EE15CC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 w:rsidRPr="00EE15CC">
              <w:rPr>
                <w:rFonts w:ascii="Comic Sans MS" w:hAnsi="Comic Sans MS"/>
                <w:sz w:val="20"/>
              </w:rPr>
              <w:t>CHIAMATA</w:t>
            </w:r>
          </w:p>
        </w:tc>
        <w:tc>
          <w:tcPr>
            <w:tcW w:w="1743" w:type="dxa"/>
          </w:tcPr>
          <w:p w14:paraId="646B7802" w14:textId="77777777" w:rsidR="00944EC0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RUOLO</w:t>
            </w:r>
          </w:p>
        </w:tc>
        <w:tc>
          <w:tcPr>
            <w:tcW w:w="2148" w:type="dxa"/>
          </w:tcPr>
          <w:p w14:paraId="09E7CF95" w14:textId="77777777" w:rsidR="00944EC0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0ra</w:t>
            </w:r>
          </w:p>
        </w:tc>
      </w:tr>
      <w:tr w:rsidR="00944EC0" w14:paraId="35F7774A" w14:textId="77777777" w:rsidTr="00944EC0">
        <w:trPr>
          <w:trHeight w:val="240"/>
        </w:trPr>
        <w:tc>
          <w:tcPr>
            <w:tcW w:w="0" w:type="auto"/>
          </w:tcPr>
          <w:p w14:paraId="038B9734" w14:textId="5AFDAD72" w:rsidR="00944EC0" w:rsidRDefault="00944EC0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</w:t>
            </w:r>
            <w:r w:rsidR="00F07C0F">
              <w:rPr>
                <w:rFonts w:ascii="Estrangelo Edessa" w:hAnsi="Estrangelo Edessa" w:cs="Arial Unicode MS"/>
              </w:rPr>
              <w:t xml:space="preserve"> </w:t>
            </w:r>
            <w:r w:rsidR="000E0D3E">
              <w:rPr>
                <w:rFonts w:ascii="Estrangelo Edessa" w:hAnsi="Estrangelo Edessa" w:cs="Arial Unicode MS"/>
              </w:rPr>
              <w:t>(2)</w:t>
            </w:r>
          </w:p>
        </w:tc>
        <w:tc>
          <w:tcPr>
            <w:tcW w:w="1743" w:type="dxa"/>
          </w:tcPr>
          <w:p w14:paraId="1D3456E5" w14:textId="7AD9806D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E4592F">
              <w:rPr>
                <w:rFonts w:ascii="Estrangelo Edessa" w:hAnsi="Estrangelo Edessa"/>
              </w:rPr>
              <w:t>172/22</w:t>
            </w:r>
          </w:p>
        </w:tc>
        <w:tc>
          <w:tcPr>
            <w:tcW w:w="2148" w:type="dxa"/>
          </w:tcPr>
          <w:p w14:paraId="7BF66116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06BB1D13" w14:textId="77777777" w:rsidTr="00944EC0">
        <w:trPr>
          <w:trHeight w:val="240"/>
        </w:trPr>
        <w:tc>
          <w:tcPr>
            <w:tcW w:w="0" w:type="auto"/>
          </w:tcPr>
          <w:p w14:paraId="71A813BE" w14:textId="10D26CD9" w:rsidR="00944EC0" w:rsidRDefault="00944EC0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</w:t>
            </w:r>
            <w:r w:rsidR="008B53B7">
              <w:rPr>
                <w:rFonts w:ascii="Estrangelo Edessa" w:hAnsi="Estrangelo Edessa" w:cs="Arial Unicode MS"/>
              </w:rPr>
              <w:t xml:space="preserve"> (6)</w:t>
            </w:r>
          </w:p>
        </w:tc>
        <w:tc>
          <w:tcPr>
            <w:tcW w:w="1743" w:type="dxa"/>
          </w:tcPr>
          <w:p w14:paraId="580A5343" w14:textId="08560A1C" w:rsidR="00944EC0" w:rsidRPr="00D2177E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E4592F">
              <w:rPr>
                <w:rFonts w:ascii="Estrangelo Edessa" w:hAnsi="Estrangelo Edessa"/>
              </w:rPr>
              <w:t>658/22</w:t>
            </w:r>
          </w:p>
        </w:tc>
        <w:tc>
          <w:tcPr>
            <w:tcW w:w="2148" w:type="dxa"/>
          </w:tcPr>
          <w:p w14:paraId="1F291945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4CEE3900" w14:textId="77777777" w:rsidTr="00944EC0">
        <w:trPr>
          <w:trHeight w:val="240"/>
        </w:trPr>
        <w:tc>
          <w:tcPr>
            <w:tcW w:w="0" w:type="auto"/>
          </w:tcPr>
          <w:p w14:paraId="53570D6F" w14:textId="0E23C318" w:rsidR="00944EC0" w:rsidRDefault="00944EC0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</w:t>
            </w:r>
            <w:r w:rsidR="008B53B7">
              <w:rPr>
                <w:rFonts w:ascii="Estrangelo Edessa" w:hAnsi="Estrangelo Edessa" w:cs="Arial Unicode MS"/>
              </w:rPr>
              <w:t xml:space="preserve"> (8)</w:t>
            </w:r>
          </w:p>
        </w:tc>
        <w:tc>
          <w:tcPr>
            <w:tcW w:w="1743" w:type="dxa"/>
          </w:tcPr>
          <w:p w14:paraId="4DAB499E" w14:textId="704302F3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</w:t>
            </w:r>
            <w:r w:rsidR="00E4592F">
              <w:rPr>
                <w:rFonts w:ascii="Estrangelo Edessa" w:hAnsi="Estrangelo Edessa"/>
              </w:rPr>
              <w:t xml:space="preserve"> </w:t>
            </w:r>
            <w:r w:rsidR="00B95A88">
              <w:rPr>
                <w:rFonts w:ascii="Estrangelo Edessa" w:hAnsi="Estrangelo Edessa"/>
              </w:rPr>
              <w:t>115/23</w:t>
            </w:r>
          </w:p>
        </w:tc>
        <w:tc>
          <w:tcPr>
            <w:tcW w:w="2148" w:type="dxa"/>
          </w:tcPr>
          <w:p w14:paraId="3F341AA0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34B04384" w14:textId="77777777" w:rsidTr="00944EC0">
        <w:trPr>
          <w:trHeight w:val="240"/>
        </w:trPr>
        <w:tc>
          <w:tcPr>
            <w:tcW w:w="0" w:type="auto"/>
          </w:tcPr>
          <w:p w14:paraId="6A0D9CC6" w14:textId="1BE7255C" w:rsidR="00944EC0" w:rsidRDefault="00944EC0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</w:t>
            </w:r>
            <w:r w:rsidR="008B53B7">
              <w:rPr>
                <w:rFonts w:ascii="Estrangelo Edessa" w:hAnsi="Estrangelo Edessa" w:cs="Arial Unicode MS"/>
              </w:rPr>
              <w:t xml:space="preserve"> (9)</w:t>
            </w:r>
          </w:p>
        </w:tc>
        <w:tc>
          <w:tcPr>
            <w:tcW w:w="1743" w:type="dxa"/>
          </w:tcPr>
          <w:p w14:paraId="274447B9" w14:textId="2F45A05F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</w:t>
            </w:r>
            <w:r w:rsidR="00B95A88">
              <w:rPr>
                <w:rFonts w:ascii="Estrangelo Edessa" w:hAnsi="Estrangelo Edessa"/>
              </w:rPr>
              <w:t xml:space="preserve"> 387/23</w:t>
            </w:r>
          </w:p>
        </w:tc>
        <w:tc>
          <w:tcPr>
            <w:tcW w:w="2148" w:type="dxa"/>
          </w:tcPr>
          <w:p w14:paraId="01805E5A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3F3BF006" w14:textId="77777777" w:rsidTr="00944EC0">
        <w:trPr>
          <w:trHeight w:val="240"/>
        </w:trPr>
        <w:tc>
          <w:tcPr>
            <w:tcW w:w="0" w:type="auto"/>
          </w:tcPr>
          <w:p w14:paraId="691AE7DB" w14:textId="37B77EA1" w:rsidR="00944EC0" w:rsidRDefault="0095310F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</w:t>
            </w:r>
            <w:r w:rsidR="00D93AB8">
              <w:rPr>
                <w:rFonts w:ascii="Estrangelo Edessa" w:hAnsi="Estrangelo Edessa" w:cs="Arial Unicode MS"/>
              </w:rPr>
              <w:t xml:space="preserve"> </w:t>
            </w:r>
            <w:r w:rsidR="00944EC0">
              <w:rPr>
                <w:rFonts w:ascii="Estrangelo Edessa" w:hAnsi="Estrangelo Edessa" w:cs="Arial Unicode MS"/>
              </w:rPr>
              <w:t>5</w:t>
            </w:r>
            <w:r>
              <w:rPr>
                <w:rFonts w:ascii="Estrangelo Edessa" w:hAnsi="Estrangelo Edessa" w:cs="Arial Unicode MS"/>
              </w:rPr>
              <w:t xml:space="preserve"> (16)</w:t>
            </w:r>
          </w:p>
        </w:tc>
        <w:tc>
          <w:tcPr>
            <w:tcW w:w="1743" w:type="dxa"/>
          </w:tcPr>
          <w:p w14:paraId="483DBE26" w14:textId="4F63F89A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B95A88">
              <w:rPr>
                <w:rFonts w:ascii="Estrangelo Edessa" w:hAnsi="Estrangelo Edessa"/>
              </w:rPr>
              <w:t xml:space="preserve"> 12/22</w:t>
            </w:r>
          </w:p>
        </w:tc>
        <w:tc>
          <w:tcPr>
            <w:tcW w:w="2148" w:type="dxa"/>
          </w:tcPr>
          <w:p w14:paraId="03B48416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195788A4" w14:textId="77777777" w:rsidTr="00944EC0">
        <w:trPr>
          <w:trHeight w:val="240"/>
        </w:trPr>
        <w:tc>
          <w:tcPr>
            <w:tcW w:w="0" w:type="auto"/>
          </w:tcPr>
          <w:p w14:paraId="7973DA36" w14:textId="1581A7E7" w:rsidR="00944EC0" w:rsidRDefault="007F6E27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</w:t>
            </w:r>
            <w:r w:rsidR="00D93AB8">
              <w:rPr>
                <w:rFonts w:ascii="Estrangelo Edessa" w:hAnsi="Estrangelo Edessa" w:cs="Arial Unicode MS"/>
              </w:rPr>
              <w:t xml:space="preserve"> </w:t>
            </w:r>
            <w:r w:rsidR="00944EC0">
              <w:rPr>
                <w:rFonts w:ascii="Estrangelo Edessa" w:hAnsi="Estrangelo Edessa" w:cs="Arial Unicode MS"/>
              </w:rPr>
              <w:t>6</w:t>
            </w:r>
            <w:r>
              <w:rPr>
                <w:rFonts w:ascii="Estrangelo Edessa" w:hAnsi="Estrangelo Edessa" w:cs="Arial Unicode MS"/>
              </w:rPr>
              <w:t xml:space="preserve"> </w:t>
            </w:r>
            <w:r w:rsidR="0095310F">
              <w:rPr>
                <w:rFonts w:ascii="Estrangelo Edessa" w:hAnsi="Estrangelo Edessa" w:cs="Arial Unicode MS"/>
              </w:rPr>
              <w:t>(</w:t>
            </w:r>
            <w:r>
              <w:rPr>
                <w:rFonts w:ascii="Estrangelo Edessa" w:hAnsi="Estrangelo Edessa" w:cs="Arial Unicode MS"/>
              </w:rPr>
              <w:t>17)</w:t>
            </w:r>
          </w:p>
        </w:tc>
        <w:tc>
          <w:tcPr>
            <w:tcW w:w="1743" w:type="dxa"/>
          </w:tcPr>
          <w:p w14:paraId="6C87471F" w14:textId="2A01BEBF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B95A88">
              <w:rPr>
                <w:rFonts w:ascii="Estrangelo Edessa" w:hAnsi="Estrangelo Edessa"/>
              </w:rPr>
              <w:t>322/22</w:t>
            </w:r>
          </w:p>
        </w:tc>
        <w:tc>
          <w:tcPr>
            <w:tcW w:w="2148" w:type="dxa"/>
          </w:tcPr>
          <w:p w14:paraId="1CC053B2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6339F277" w14:textId="77777777" w:rsidTr="00944EC0">
        <w:trPr>
          <w:trHeight w:val="240"/>
        </w:trPr>
        <w:tc>
          <w:tcPr>
            <w:tcW w:w="0" w:type="auto"/>
          </w:tcPr>
          <w:p w14:paraId="4E21BF2A" w14:textId="2A131259" w:rsidR="00944EC0" w:rsidRDefault="005903D1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</w:t>
            </w:r>
            <w:r w:rsidR="00D93AB8">
              <w:rPr>
                <w:rFonts w:ascii="Estrangelo Edessa" w:hAnsi="Estrangelo Edessa" w:cs="Arial Unicode MS"/>
              </w:rPr>
              <w:t xml:space="preserve"> </w:t>
            </w:r>
            <w:r w:rsidR="00944EC0">
              <w:rPr>
                <w:rFonts w:ascii="Estrangelo Edessa" w:hAnsi="Estrangelo Edessa" w:cs="Arial Unicode MS"/>
              </w:rPr>
              <w:t>7</w:t>
            </w:r>
            <w:r w:rsidR="007F6E27">
              <w:rPr>
                <w:rFonts w:ascii="Estrangelo Edessa" w:hAnsi="Estrangelo Edessa" w:cs="Arial Unicode MS"/>
              </w:rPr>
              <w:t xml:space="preserve"> (18)</w:t>
            </w:r>
          </w:p>
        </w:tc>
        <w:tc>
          <w:tcPr>
            <w:tcW w:w="1743" w:type="dxa"/>
          </w:tcPr>
          <w:p w14:paraId="7FAF81F3" w14:textId="6EE18E82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EB124E">
              <w:rPr>
                <w:rFonts w:ascii="Estrangelo Edessa" w:hAnsi="Estrangelo Edessa"/>
              </w:rPr>
              <w:t>651/22</w:t>
            </w:r>
          </w:p>
        </w:tc>
        <w:tc>
          <w:tcPr>
            <w:tcW w:w="2148" w:type="dxa"/>
          </w:tcPr>
          <w:p w14:paraId="0B19435D" w14:textId="77777777" w:rsidR="00944EC0" w:rsidRDefault="00944EC0" w:rsidP="00944EC0">
            <w:pPr>
              <w:pStyle w:val="Titolo1"/>
              <w:tabs>
                <w:tab w:val="right" w:pos="2008"/>
              </w:tabs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76E31605" w14:textId="77777777" w:rsidTr="00944EC0">
        <w:trPr>
          <w:trHeight w:val="240"/>
        </w:trPr>
        <w:tc>
          <w:tcPr>
            <w:tcW w:w="0" w:type="auto"/>
          </w:tcPr>
          <w:p w14:paraId="4117BB76" w14:textId="38B3BA79" w:rsidR="00944EC0" w:rsidRDefault="005903D1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</w:t>
            </w:r>
            <w:r w:rsidR="00D93AB8">
              <w:rPr>
                <w:rFonts w:ascii="Estrangelo Edessa" w:hAnsi="Estrangelo Edessa" w:cs="Arial Unicode MS"/>
              </w:rPr>
              <w:t xml:space="preserve"> </w:t>
            </w:r>
            <w:r w:rsidR="00944EC0">
              <w:rPr>
                <w:rFonts w:ascii="Estrangelo Edessa" w:hAnsi="Estrangelo Edessa" w:cs="Arial Unicode MS"/>
              </w:rPr>
              <w:t>8</w:t>
            </w:r>
            <w:r w:rsidR="007F6E27">
              <w:rPr>
                <w:rFonts w:ascii="Estrangelo Edessa" w:hAnsi="Estrangelo Edessa" w:cs="Arial Unicode MS"/>
              </w:rPr>
              <w:t xml:space="preserve"> (19)</w:t>
            </w:r>
          </w:p>
        </w:tc>
        <w:tc>
          <w:tcPr>
            <w:tcW w:w="1743" w:type="dxa"/>
          </w:tcPr>
          <w:p w14:paraId="467F7DDA" w14:textId="363B051A" w:rsidR="00944EC0" w:rsidRPr="00776147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EB124E">
              <w:rPr>
                <w:rFonts w:ascii="Estrangelo Edessa" w:hAnsi="Estrangelo Edessa"/>
              </w:rPr>
              <w:t>357/23</w:t>
            </w:r>
          </w:p>
        </w:tc>
        <w:tc>
          <w:tcPr>
            <w:tcW w:w="2148" w:type="dxa"/>
          </w:tcPr>
          <w:p w14:paraId="240BE1D3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55C434D5" w14:textId="77777777" w:rsidTr="00944EC0">
        <w:trPr>
          <w:trHeight w:val="240"/>
        </w:trPr>
        <w:tc>
          <w:tcPr>
            <w:tcW w:w="0" w:type="auto"/>
          </w:tcPr>
          <w:p w14:paraId="00D0AAC4" w14:textId="2ACBADE6" w:rsidR="00944EC0" w:rsidRDefault="005903D1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 </w:t>
            </w:r>
            <w:r w:rsidR="00944EC0">
              <w:rPr>
                <w:rFonts w:ascii="Estrangelo Edessa" w:hAnsi="Estrangelo Edessa" w:cs="Arial Unicode MS"/>
              </w:rPr>
              <w:t>9</w:t>
            </w:r>
            <w:r w:rsidR="007F6E27">
              <w:rPr>
                <w:rFonts w:ascii="Estrangelo Edessa" w:hAnsi="Estrangelo Edessa" w:cs="Arial Unicode MS"/>
              </w:rPr>
              <w:t xml:space="preserve"> (20)</w:t>
            </w:r>
          </w:p>
        </w:tc>
        <w:tc>
          <w:tcPr>
            <w:tcW w:w="1743" w:type="dxa"/>
          </w:tcPr>
          <w:p w14:paraId="6033D8E0" w14:textId="3547A1B4" w:rsidR="00944EC0" w:rsidRPr="0074415C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EB124E">
              <w:rPr>
                <w:rFonts w:ascii="Estrangelo Edessa" w:hAnsi="Estrangelo Edessa"/>
              </w:rPr>
              <w:t>791/23</w:t>
            </w:r>
          </w:p>
        </w:tc>
        <w:tc>
          <w:tcPr>
            <w:tcW w:w="2148" w:type="dxa"/>
          </w:tcPr>
          <w:p w14:paraId="4013E1A4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36C0ED58" w14:textId="77777777" w:rsidTr="00944EC0">
        <w:trPr>
          <w:trHeight w:val="240"/>
        </w:trPr>
        <w:tc>
          <w:tcPr>
            <w:tcW w:w="0" w:type="auto"/>
          </w:tcPr>
          <w:p w14:paraId="632BAA91" w14:textId="2ABF9CC5" w:rsidR="00944EC0" w:rsidRDefault="007A1537" w:rsidP="007A1537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</w:t>
            </w:r>
            <w:r w:rsidR="005903D1">
              <w:rPr>
                <w:rFonts w:ascii="Estrangelo Edessa" w:hAnsi="Estrangelo Edessa" w:cs="Arial Unicode MS"/>
              </w:rPr>
              <w:t xml:space="preserve"> </w:t>
            </w:r>
            <w:r w:rsidR="00944EC0">
              <w:rPr>
                <w:rFonts w:ascii="Estrangelo Edessa" w:hAnsi="Estrangelo Edessa" w:cs="Arial Unicode MS"/>
              </w:rPr>
              <w:t>10</w:t>
            </w:r>
            <w:r w:rsidR="005903D1">
              <w:rPr>
                <w:rFonts w:ascii="Estrangelo Edessa" w:hAnsi="Estrangelo Edessa" w:cs="Arial Unicode MS"/>
              </w:rPr>
              <w:t xml:space="preserve"> (21)</w:t>
            </w:r>
          </w:p>
        </w:tc>
        <w:tc>
          <w:tcPr>
            <w:tcW w:w="1743" w:type="dxa"/>
          </w:tcPr>
          <w:p w14:paraId="1D3B58B1" w14:textId="094B161A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EB124E">
              <w:rPr>
                <w:rFonts w:ascii="Estrangelo Edessa" w:hAnsi="Estrangelo Edessa"/>
              </w:rPr>
              <w:t>798/23</w:t>
            </w:r>
          </w:p>
        </w:tc>
        <w:tc>
          <w:tcPr>
            <w:tcW w:w="2148" w:type="dxa"/>
          </w:tcPr>
          <w:p w14:paraId="08C633E1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50D77F9D" w14:textId="77777777" w:rsidTr="00944EC0">
        <w:trPr>
          <w:trHeight w:val="240"/>
        </w:trPr>
        <w:tc>
          <w:tcPr>
            <w:tcW w:w="0" w:type="auto"/>
          </w:tcPr>
          <w:p w14:paraId="225E2210" w14:textId="7A29FC0D" w:rsidR="00944EC0" w:rsidRDefault="00944EC0" w:rsidP="00944EC0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 11</w:t>
            </w:r>
            <w:r w:rsidR="005903D1">
              <w:rPr>
                <w:rFonts w:ascii="Estrangelo Edessa" w:hAnsi="Estrangelo Edessa" w:cs="Arial Unicode MS"/>
              </w:rPr>
              <w:t xml:space="preserve"> (</w:t>
            </w:r>
            <w:r w:rsidR="00D93AB8">
              <w:rPr>
                <w:rFonts w:ascii="Estrangelo Edessa" w:hAnsi="Estrangelo Edessa" w:cs="Arial Unicode MS"/>
              </w:rPr>
              <w:t>22)</w:t>
            </w:r>
          </w:p>
        </w:tc>
        <w:tc>
          <w:tcPr>
            <w:tcW w:w="1743" w:type="dxa"/>
          </w:tcPr>
          <w:p w14:paraId="104D722B" w14:textId="1F0E5BDD" w:rsidR="00944EC0" w:rsidRPr="004B5261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CA2DA5">
              <w:rPr>
                <w:rFonts w:ascii="Estrangelo Edessa" w:hAnsi="Estrangelo Edessa"/>
              </w:rPr>
              <w:t xml:space="preserve">   5/25</w:t>
            </w:r>
          </w:p>
        </w:tc>
        <w:tc>
          <w:tcPr>
            <w:tcW w:w="2148" w:type="dxa"/>
          </w:tcPr>
          <w:p w14:paraId="06219180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584A2827" w14:textId="77777777" w:rsidTr="00944EC0">
        <w:trPr>
          <w:trHeight w:val="240"/>
        </w:trPr>
        <w:tc>
          <w:tcPr>
            <w:tcW w:w="0" w:type="auto"/>
          </w:tcPr>
          <w:p w14:paraId="76479900" w14:textId="3AB184FB" w:rsidR="00944EC0" w:rsidRDefault="007A1537" w:rsidP="007A1537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 </w:t>
            </w:r>
            <w:r w:rsidR="00944EC0">
              <w:rPr>
                <w:rFonts w:ascii="Estrangelo Edessa" w:hAnsi="Estrangelo Edessa" w:cs="Arial Unicode MS"/>
              </w:rPr>
              <w:t>12</w:t>
            </w:r>
            <w:r w:rsidR="00D93AB8">
              <w:rPr>
                <w:rFonts w:ascii="Estrangelo Edessa" w:hAnsi="Estrangelo Edessa" w:cs="Arial Unicode MS"/>
              </w:rPr>
              <w:t xml:space="preserve"> (</w:t>
            </w:r>
            <w:r w:rsidR="00F871D2">
              <w:rPr>
                <w:rFonts w:ascii="Estrangelo Edessa" w:hAnsi="Estrangelo Edessa" w:cs="Arial Unicode MS"/>
              </w:rPr>
              <w:t>23)</w:t>
            </w:r>
          </w:p>
        </w:tc>
        <w:tc>
          <w:tcPr>
            <w:tcW w:w="1743" w:type="dxa"/>
          </w:tcPr>
          <w:p w14:paraId="33C59594" w14:textId="5D940B7B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CA2DA5">
              <w:rPr>
                <w:rFonts w:ascii="Estrangelo Edessa" w:hAnsi="Estrangelo Edessa"/>
              </w:rPr>
              <w:t>711</w:t>
            </w:r>
            <w:r>
              <w:rPr>
                <w:rFonts w:ascii="Estrangelo Edessa" w:hAnsi="Estrangelo Edessa"/>
              </w:rPr>
              <w:t>/23</w:t>
            </w:r>
          </w:p>
        </w:tc>
        <w:tc>
          <w:tcPr>
            <w:tcW w:w="2148" w:type="dxa"/>
          </w:tcPr>
          <w:p w14:paraId="3E081CEB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1EC49B19" w14:textId="77777777" w:rsidTr="00944EC0">
        <w:trPr>
          <w:trHeight w:val="240"/>
        </w:trPr>
        <w:tc>
          <w:tcPr>
            <w:tcW w:w="0" w:type="auto"/>
          </w:tcPr>
          <w:p w14:paraId="2FF356A2" w14:textId="304B9BAC" w:rsidR="00944EC0" w:rsidRDefault="00944EC0" w:rsidP="00944EC0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 13</w:t>
            </w:r>
            <w:r w:rsidR="00F871D2">
              <w:rPr>
                <w:rFonts w:ascii="Estrangelo Edessa" w:hAnsi="Estrangelo Edessa" w:cs="Arial Unicode MS"/>
              </w:rPr>
              <w:t xml:space="preserve"> (31)</w:t>
            </w:r>
          </w:p>
        </w:tc>
        <w:tc>
          <w:tcPr>
            <w:tcW w:w="1743" w:type="dxa"/>
          </w:tcPr>
          <w:p w14:paraId="254F3EFF" w14:textId="5C37D95D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CA2DA5">
              <w:rPr>
                <w:rFonts w:ascii="Estrangelo Edessa" w:hAnsi="Estrangelo Edessa"/>
              </w:rPr>
              <w:t>494/21</w:t>
            </w:r>
          </w:p>
        </w:tc>
        <w:tc>
          <w:tcPr>
            <w:tcW w:w="2148" w:type="dxa"/>
          </w:tcPr>
          <w:p w14:paraId="6C3094AD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32CCF658" w14:textId="77777777" w:rsidTr="00944EC0">
        <w:trPr>
          <w:trHeight w:val="240"/>
        </w:trPr>
        <w:tc>
          <w:tcPr>
            <w:tcW w:w="0" w:type="auto"/>
          </w:tcPr>
          <w:p w14:paraId="777ED76F" w14:textId="6F77ED13" w:rsidR="00944EC0" w:rsidRDefault="007A1537" w:rsidP="007A1537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 </w:t>
            </w:r>
            <w:r w:rsidR="00944EC0">
              <w:rPr>
                <w:rFonts w:ascii="Estrangelo Edessa" w:hAnsi="Estrangelo Edessa" w:cs="Arial Unicode MS"/>
              </w:rPr>
              <w:t>1</w:t>
            </w:r>
            <w:r w:rsidR="00F871D2">
              <w:rPr>
                <w:rFonts w:ascii="Estrangelo Edessa" w:hAnsi="Estrangelo Edessa" w:cs="Arial Unicode MS"/>
              </w:rPr>
              <w:t>4 (</w:t>
            </w:r>
            <w:r w:rsidR="004B625C">
              <w:rPr>
                <w:rFonts w:ascii="Estrangelo Edessa" w:hAnsi="Estrangelo Edessa" w:cs="Arial Unicode MS"/>
              </w:rPr>
              <w:t>32)</w:t>
            </w:r>
          </w:p>
        </w:tc>
        <w:tc>
          <w:tcPr>
            <w:tcW w:w="1743" w:type="dxa"/>
          </w:tcPr>
          <w:p w14:paraId="581BB6DB" w14:textId="6AB2C92E" w:rsidR="00944EC0" w:rsidRPr="00B61708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CA2DA5">
              <w:rPr>
                <w:rFonts w:ascii="Estrangelo Edessa" w:hAnsi="Estrangelo Edessa"/>
              </w:rPr>
              <w:t>646/22</w:t>
            </w:r>
          </w:p>
        </w:tc>
        <w:tc>
          <w:tcPr>
            <w:tcW w:w="2148" w:type="dxa"/>
          </w:tcPr>
          <w:p w14:paraId="3A42E160" w14:textId="77777777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223EF27F" w14:textId="77777777" w:rsidTr="00944EC0">
        <w:trPr>
          <w:trHeight w:val="240"/>
        </w:trPr>
        <w:tc>
          <w:tcPr>
            <w:tcW w:w="0" w:type="auto"/>
          </w:tcPr>
          <w:p w14:paraId="7C1358F8" w14:textId="0AFA580B" w:rsidR="00944EC0" w:rsidRDefault="007A1537" w:rsidP="007A1537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 </w:t>
            </w:r>
            <w:r w:rsidR="00944EC0">
              <w:rPr>
                <w:rFonts w:ascii="Estrangelo Edessa" w:hAnsi="Estrangelo Edessa" w:cs="Arial Unicode MS"/>
              </w:rPr>
              <w:t>15</w:t>
            </w:r>
            <w:r w:rsidR="004B625C">
              <w:rPr>
                <w:rFonts w:ascii="Estrangelo Edessa" w:hAnsi="Estrangelo Edessa" w:cs="Arial Unicode MS"/>
              </w:rPr>
              <w:t xml:space="preserve"> (34)</w:t>
            </w:r>
          </w:p>
        </w:tc>
        <w:tc>
          <w:tcPr>
            <w:tcW w:w="1743" w:type="dxa"/>
          </w:tcPr>
          <w:p w14:paraId="0D491B7B" w14:textId="3D45FB85" w:rsidR="00944EC0" w:rsidRDefault="00943DCC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226/23</w:t>
            </w:r>
          </w:p>
        </w:tc>
        <w:tc>
          <w:tcPr>
            <w:tcW w:w="2148" w:type="dxa"/>
          </w:tcPr>
          <w:p w14:paraId="48AFFB0D" w14:textId="0729008D" w:rsidR="00944EC0" w:rsidRDefault="00943DCC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04F0D39E" w14:textId="77777777" w:rsidTr="00944EC0">
        <w:trPr>
          <w:trHeight w:val="240"/>
        </w:trPr>
        <w:tc>
          <w:tcPr>
            <w:tcW w:w="0" w:type="auto"/>
          </w:tcPr>
          <w:p w14:paraId="63E9C4A2" w14:textId="59FECB61" w:rsidR="00944EC0" w:rsidRDefault="00944EC0" w:rsidP="00944EC0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 16</w:t>
            </w:r>
            <w:r w:rsidR="004B625C">
              <w:rPr>
                <w:rFonts w:ascii="Estrangelo Edessa" w:hAnsi="Estrangelo Edessa" w:cs="Arial Unicode MS"/>
              </w:rPr>
              <w:t xml:space="preserve"> (35)</w:t>
            </w:r>
          </w:p>
        </w:tc>
        <w:tc>
          <w:tcPr>
            <w:tcW w:w="1743" w:type="dxa"/>
          </w:tcPr>
          <w:p w14:paraId="1A29542B" w14:textId="292569E0" w:rsidR="00944EC0" w:rsidRDefault="00944EC0" w:rsidP="00ED194F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943DCC">
              <w:rPr>
                <w:rFonts w:ascii="Estrangelo Edessa" w:hAnsi="Estrangelo Edessa"/>
              </w:rPr>
              <w:t>2</w:t>
            </w:r>
            <w:r w:rsidR="00ED194F">
              <w:rPr>
                <w:rFonts w:ascii="Estrangelo Edessa" w:hAnsi="Estrangelo Edessa"/>
              </w:rPr>
              <w:t>3</w:t>
            </w:r>
            <w:bookmarkStart w:id="0" w:name="_GoBack"/>
            <w:bookmarkEnd w:id="0"/>
            <w:r w:rsidR="00943DCC">
              <w:rPr>
                <w:rFonts w:ascii="Estrangelo Edessa" w:hAnsi="Estrangelo Edessa"/>
              </w:rPr>
              <w:t>3/23</w:t>
            </w:r>
          </w:p>
        </w:tc>
        <w:tc>
          <w:tcPr>
            <w:tcW w:w="2148" w:type="dxa"/>
          </w:tcPr>
          <w:p w14:paraId="3E8EBCE1" w14:textId="77777777" w:rsidR="00944EC0" w:rsidRPr="00577EC2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  <w:tr w:rsidR="00944EC0" w14:paraId="7D0FDC85" w14:textId="77777777" w:rsidTr="00944EC0">
        <w:trPr>
          <w:trHeight w:val="240"/>
        </w:trPr>
        <w:tc>
          <w:tcPr>
            <w:tcW w:w="0" w:type="auto"/>
          </w:tcPr>
          <w:p w14:paraId="25F2F9A4" w14:textId="7F0C8522" w:rsidR="00944EC0" w:rsidRDefault="00944EC0" w:rsidP="00944EC0">
            <w:pPr>
              <w:pStyle w:val="Titolo1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 xml:space="preserve"> </w:t>
            </w:r>
            <w:r w:rsidR="003B2FDA">
              <w:rPr>
                <w:rFonts w:ascii="Estrangelo Edessa" w:hAnsi="Estrangelo Edessa" w:cs="Arial Unicode MS"/>
              </w:rPr>
              <w:t xml:space="preserve"> </w:t>
            </w:r>
            <w:r>
              <w:rPr>
                <w:rFonts w:ascii="Estrangelo Edessa" w:hAnsi="Estrangelo Edessa" w:cs="Arial Unicode MS"/>
              </w:rPr>
              <w:t>17</w:t>
            </w:r>
            <w:r w:rsidR="003B2FDA">
              <w:rPr>
                <w:rFonts w:ascii="Estrangelo Edessa" w:hAnsi="Estrangelo Edessa" w:cs="Arial Unicode MS"/>
              </w:rPr>
              <w:t xml:space="preserve"> (36)</w:t>
            </w:r>
            <w:r w:rsidR="007A1537">
              <w:rPr>
                <w:rFonts w:ascii="Estrangelo Edessa" w:hAnsi="Estrangelo Edessa" w:cs="Arial Unicode MS"/>
              </w:rPr>
              <w:t xml:space="preserve"> </w:t>
            </w:r>
          </w:p>
        </w:tc>
        <w:tc>
          <w:tcPr>
            <w:tcW w:w="1743" w:type="dxa"/>
          </w:tcPr>
          <w:p w14:paraId="755FC69E" w14:textId="1167051E" w:rsidR="00944EC0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</w:t>
            </w:r>
            <w:r w:rsidR="00C9771B">
              <w:rPr>
                <w:rFonts w:ascii="Estrangelo Edessa" w:hAnsi="Estrangelo Edessa"/>
              </w:rPr>
              <w:t xml:space="preserve">   6/24</w:t>
            </w:r>
          </w:p>
        </w:tc>
        <w:tc>
          <w:tcPr>
            <w:tcW w:w="2148" w:type="dxa"/>
          </w:tcPr>
          <w:p w14:paraId="76538485" w14:textId="77777777" w:rsidR="00944EC0" w:rsidRPr="00B266C5" w:rsidRDefault="00944EC0" w:rsidP="00944EC0">
            <w:pPr>
              <w:pStyle w:val="Titolo1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     09.30</w:t>
            </w:r>
          </w:p>
        </w:tc>
      </w:tr>
    </w:tbl>
    <w:p w14:paraId="3EAC7F9E" w14:textId="77777777" w:rsidR="00466F25" w:rsidRPr="00C339B4" w:rsidRDefault="00466F25" w:rsidP="00D4050B">
      <w:pPr>
        <w:jc w:val="both"/>
        <w:rPr>
          <w:b/>
          <w:bCs/>
          <w:i/>
        </w:rPr>
      </w:pPr>
    </w:p>
    <w:p w14:paraId="7AA89ED8" w14:textId="77777777" w:rsidR="009D457D" w:rsidRPr="009D457D" w:rsidRDefault="009D457D" w:rsidP="009D457D">
      <w:pPr>
        <w:rPr>
          <w:vanish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2677CC" w:rsidRPr="009D457D" w14:paraId="64A56089" w14:textId="77777777" w:rsidTr="009D457D">
        <w:trPr>
          <w:hidden/>
        </w:trPr>
        <w:tc>
          <w:tcPr>
            <w:tcW w:w="9778" w:type="dxa"/>
            <w:shd w:val="clear" w:color="auto" w:fill="auto"/>
          </w:tcPr>
          <w:p w14:paraId="31E2CB7E" w14:textId="77777777" w:rsidR="002677CC" w:rsidRPr="009D457D" w:rsidRDefault="002677CC" w:rsidP="00687A39">
            <w:pPr>
              <w:rPr>
                <w:vanish/>
              </w:rPr>
            </w:pPr>
          </w:p>
        </w:tc>
      </w:tr>
    </w:tbl>
    <w:p w14:paraId="377557B7" w14:textId="77777777" w:rsidR="00BC129B" w:rsidRPr="00BC129B" w:rsidRDefault="00BC129B" w:rsidP="00BC129B">
      <w:pPr>
        <w:rPr>
          <w:vanish/>
        </w:rPr>
      </w:pPr>
    </w:p>
    <w:p w14:paraId="2BB2C932" w14:textId="77777777" w:rsidR="00BC129B" w:rsidRPr="00BC129B" w:rsidRDefault="00BC129B" w:rsidP="00BC129B">
      <w:pPr>
        <w:rPr>
          <w:vanish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"/>
        <w:gridCol w:w="3207"/>
        <w:gridCol w:w="3207"/>
        <w:gridCol w:w="3208"/>
      </w:tblGrid>
      <w:tr w:rsidR="001A181F" w:rsidRPr="00BC129B" w14:paraId="72F75BD3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4DD421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373DCF77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594CD0E9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6509E17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168A9E0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5EDDF784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046D75E6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218B7E99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DCDD8A3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2CFC977E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714C920A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E830F42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7F847BE2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1891982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24878842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0B667527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4ED5B87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20DD09F6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5AD3D385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0F453BE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74A918DB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162B7289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1BD5B7AE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5400AC" w14:paraId="39E86C54" w14:textId="77777777" w:rsidTr="00944EC0">
        <w:trPr>
          <w:hidden/>
        </w:trPr>
        <w:tc>
          <w:tcPr>
            <w:tcW w:w="3213" w:type="dxa"/>
            <w:gridSpan w:val="2"/>
          </w:tcPr>
          <w:p w14:paraId="3E1ADDC0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7" w:type="dxa"/>
          </w:tcPr>
          <w:p w14:paraId="27B9D15D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8" w:type="dxa"/>
          </w:tcPr>
          <w:p w14:paraId="1EA1A29F" w14:textId="77777777" w:rsidR="005400AC" w:rsidRDefault="005400AC" w:rsidP="00BC129B">
            <w:pPr>
              <w:rPr>
                <w:vanish/>
              </w:rPr>
            </w:pPr>
          </w:p>
        </w:tc>
      </w:tr>
      <w:tr w:rsidR="005400AC" w14:paraId="3947BF1C" w14:textId="77777777" w:rsidTr="00944EC0">
        <w:trPr>
          <w:hidden/>
        </w:trPr>
        <w:tc>
          <w:tcPr>
            <w:tcW w:w="3213" w:type="dxa"/>
            <w:gridSpan w:val="2"/>
          </w:tcPr>
          <w:p w14:paraId="24909FB2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7" w:type="dxa"/>
          </w:tcPr>
          <w:p w14:paraId="5B4B2696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8" w:type="dxa"/>
          </w:tcPr>
          <w:p w14:paraId="6D1427CC" w14:textId="77777777" w:rsidR="005400AC" w:rsidRDefault="005400AC" w:rsidP="00BC129B">
            <w:pPr>
              <w:rPr>
                <w:vanish/>
              </w:rPr>
            </w:pPr>
          </w:p>
        </w:tc>
      </w:tr>
    </w:tbl>
    <w:p w14:paraId="683D8F71" w14:textId="77777777" w:rsidR="00BC129B" w:rsidRPr="00DF6A22" w:rsidRDefault="00BC129B" w:rsidP="00BC129B">
      <w:pPr>
        <w:rPr>
          <w:rFonts w:ascii="Estrangelo Edessa" w:hAnsi="Estrangelo Edessa"/>
          <w:vanish/>
        </w:rPr>
      </w:pPr>
    </w:p>
    <w:p w14:paraId="1CB4BFCA" w14:textId="77777777" w:rsidR="004777A1" w:rsidRPr="00DF6A22" w:rsidRDefault="004777A1" w:rsidP="004777A1">
      <w:pPr>
        <w:rPr>
          <w:rFonts w:ascii="Estrangelo Edessa" w:hAnsi="Estrangelo Edessa"/>
          <w:vanish/>
        </w:rPr>
      </w:pPr>
    </w:p>
    <w:p w14:paraId="5D2E64C6" w14:textId="77777777" w:rsidR="00687A39" w:rsidRPr="00DF6A22" w:rsidRDefault="00687A39" w:rsidP="00687A39">
      <w:pPr>
        <w:rPr>
          <w:rFonts w:ascii="Estrangelo Edessa" w:hAnsi="Estrangelo Edessa"/>
          <w:vanish/>
        </w:rPr>
      </w:pPr>
    </w:p>
    <w:p w14:paraId="57DCE934" w14:textId="77BB67EE" w:rsidR="001A181F" w:rsidRPr="00DF6A22" w:rsidRDefault="001A181F" w:rsidP="006E6D99">
      <w:pPr>
        <w:tabs>
          <w:tab w:val="left" w:pos="1250"/>
        </w:tabs>
        <w:rPr>
          <w:rFonts w:ascii="Estrangelo Edessa" w:hAnsi="Estrangelo Edessa"/>
          <w:sz w:val="22"/>
          <w:szCs w:val="22"/>
        </w:rPr>
      </w:pPr>
    </w:p>
    <w:p w14:paraId="50EB5199" w14:textId="77777777" w:rsidR="001123BA" w:rsidRPr="00DF6A22" w:rsidRDefault="001123BA" w:rsidP="006E6D99">
      <w:pPr>
        <w:tabs>
          <w:tab w:val="left" w:pos="1250"/>
        </w:tabs>
        <w:rPr>
          <w:rFonts w:ascii="Lucida Console" w:hAnsi="Lucida Console"/>
          <w:b/>
          <w:bCs/>
          <w:sz w:val="22"/>
          <w:szCs w:val="22"/>
        </w:rPr>
      </w:pPr>
    </w:p>
    <w:p w14:paraId="6EA62F06" w14:textId="77777777" w:rsidR="0063474D" w:rsidRPr="00DF6A22" w:rsidRDefault="0063474D" w:rsidP="004C0CB5">
      <w:pPr>
        <w:rPr>
          <w:b/>
          <w:bCs/>
        </w:rPr>
      </w:pPr>
    </w:p>
    <w:p w14:paraId="7866EE37" w14:textId="77777777" w:rsidR="000725CE" w:rsidRDefault="000725CE" w:rsidP="000725CE"/>
    <w:p w14:paraId="1FCDA9B2" w14:textId="77777777" w:rsidR="000725CE" w:rsidRDefault="000725CE" w:rsidP="000725CE"/>
    <w:p w14:paraId="2FF3D2EE" w14:textId="77777777" w:rsidR="000725CE" w:rsidRDefault="000725CE" w:rsidP="000725CE"/>
    <w:p w14:paraId="37EFAFF4" w14:textId="77777777" w:rsidR="00B677ED" w:rsidRDefault="00B677ED" w:rsidP="000725CE"/>
    <w:p w14:paraId="013E0607" w14:textId="77777777" w:rsidR="00705E6F" w:rsidRDefault="00705E6F" w:rsidP="000725CE"/>
    <w:p w14:paraId="4379DA9D" w14:textId="77777777" w:rsidR="00D0120B" w:rsidRDefault="00D0120B" w:rsidP="000725CE"/>
    <w:p w14:paraId="34C488FC" w14:textId="77777777" w:rsidR="00D0120B" w:rsidRDefault="00D0120B" w:rsidP="000725CE"/>
    <w:p w14:paraId="72C80994" w14:textId="77777777" w:rsidR="00BA125A" w:rsidRDefault="00BA125A" w:rsidP="000725CE"/>
    <w:p w14:paraId="7F247164" w14:textId="77777777" w:rsidR="00BA125A" w:rsidRDefault="00BA125A" w:rsidP="000725CE"/>
    <w:p w14:paraId="341F08A2" w14:textId="77777777" w:rsidR="00BA125A" w:rsidRDefault="00BA125A" w:rsidP="000725CE"/>
    <w:p w14:paraId="259AF9B5" w14:textId="77777777" w:rsidR="00BA125A" w:rsidRDefault="00BA125A" w:rsidP="000725CE"/>
    <w:p w14:paraId="456A59D6" w14:textId="77777777" w:rsidR="00BA125A" w:rsidRDefault="00BA125A" w:rsidP="000725CE"/>
    <w:p w14:paraId="1C0552B7" w14:textId="77777777" w:rsidR="00BA125A" w:rsidRDefault="00BA125A" w:rsidP="000725CE"/>
    <w:p w14:paraId="13430682" w14:textId="77777777" w:rsidR="00BA125A" w:rsidRDefault="00BA125A" w:rsidP="000725CE"/>
    <w:sectPr w:rsidR="00BA125A">
      <w:pgSz w:w="11906" w:h="16838"/>
      <w:pgMar w:top="36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EE0"/>
    <w:multiLevelType w:val="hybridMultilevel"/>
    <w:tmpl w:val="9CE8D7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B04DE"/>
    <w:multiLevelType w:val="hybridMultilevel"/>
    <w:tmpl w:val="B6B24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758"/>
    <w:multiLevelType w:val="hybridMultilevel"/>
    <w:tmpl w:val="CB60B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55B06"/>
    <w:multiLevelType w:val="hybridMultilevel"/>
    <w:tmpl w:val="18FE3244"/>
    <w:lvl w:ilvl="0" w:tplc="7F544BD8">
      <w:start w:val="9"/>
      <w:numFmt w:val="bullet"/>
      <w:lvlText w:val="-"/>
      <w:lvlJc w:val="left"/>
      <w:pPr>
        <w:ind w:left="1200" w:hanging="360"/>
      </w:pPr>
      <w:rPr>
        <w:rFonts w:ascii="Estrangelo Edessa" w:eastAsia="Times New Roman" w:hAnsi="Estrangelo Edess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115B94"/>
    <w:multiLevelType w:val="hybridMultilevel"/>
    <w:tmpl w:val="1360D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59B"/>
    <w:multiLevelType w:val="hybridMultilevel"/>
    <w:tmpl w:val="2ACC60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0CA7"/>
    <w:multiLevelType w:val="hybridMultilevel"/>
    <w:tmpl w:val="2222D3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4E76"/>
    <w:multiLevelType w:val="hybridMultilevel"/>
    <w:tmpl w:val="C4C8D7DC"/>
    <w:lvl w:ilvl="0" w:tplc="E4761E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740"/>
    <w:multiLevelType w:val="hybridMultilevel"/>
    <w:tmpl w:val="93E2C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360F9"/>
    <w:multiLevelType w:val="hybridMultilevel"/>
    <w:tmpl w:val="E154F3A6"/>
    <w:lvl w:ilvl="0" w:tplc="7714B666">
      <w:start w:val="9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48A33FE"/>
    <w:multiLevelType w:val="hybridMultilevel"/>
    <w:tmpl w:val="CFB8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8E"/>
    <w:rsid w:val="0000030C"/>
    <w:rsid w:val="00001349"/>
    <w:rsid w:val="0000496E"/>
    <w:rsid w:val="0000686F"/>
    <w:rsid w:val="000069B0"/>
    <w:rsid w:val="0000750D"/>
    <w:rsid w:val="0001341A"/>
    <w:rsid w:val="00013684"/>
    <w:rsid w:val="00014210"/>
    <w:rsid w:val="00014B36"/>
    <w:rsid w:val="00016519"/>
    <w:rsid w:val="00016ACB"/>
    <w:rsid w:val="00021A20"/>
    <w:rsid w:val="00022A4A"/>
    <w:rsid w:val="00023E77"/>
    <w:rsid w:val="00024D23"/>
    <w:rsid w:val="00025748"/>
    <w:rsid w:val="00025AD4"/>
    <w:rsid w:val="000260F8"/>
    <w:rsid w:val="00026502"/>
    <w:rsid w:val="00027AFE"/>
    <w:rsid w:val="000375C5"/>
    <w:rsid w:val="00041EB5"/>
    <w:rsid w:val="00042340"/>
    <w:rsid w:val="000432C4"/>
    <w:rsid w:val="00044299"/>
    <w:rsid w:val="000458C9"/>
    <w:rsid w:val="000462B8"/>
    <w:rsid w:val="00046886"/>
    <w:rsid w:val="00047385"/>
    <w:rsid w:val="000503F9"/>
    <w:rsid w:val="00053E72"/>
    <w:rsid w:val="000543DF"/>
    <w:rsid w:val="0005680D"/>
    <w:rsid w:val="00061957"/>
    <w:rsid w:val="000644CF"/>
    <w:rsid w:val="0006545C"/>
    <w:rsid w:val="00065B9D"/>
    <w:rsid w:val="0007061B"/>
    <w:rsid w:val="00070CA9"/>
    <w:rsid w:val="00071694"/>
    <w:rsid w:val="00071FD3"/>
    <w:rsid w:val="000725CE"/>
    <w:rsid w:val="00075D2A"/>
    <w:rsid w:val="00082EE5"/>
    <w:rsid w:val="00083D5B"/>
    <w:rsid w:val="00090DA0"/>
    <w:rsid w:val="00092760"/>
    <w:rsid w:val="00093F50"/>
    <w:rsid w:val="00097113"/>
    <w:rsid w:val="000A21B6"/>
    <w:rsid w:val="000A6D2D"/>
    <w:rsid w:val="000A70BF"/>
    <w:rsid w:val="000B01E5"/>
    <w:rsid w:val="000B0384"/>
    <w:rsid w:val="000B19CB"/>
    <w:rsid w:val="000B2417"/>
    <w:rsid w:val="000B287B"/>
    <w:rsid w:val="000B2F97"/>
    <w:rsid w:val="000B3C68"/>
    <w:rsid w:val="000B426B"/>
    <w:rsid w:val="000B45D3"/>
    <w:rsid w:val="000B4811"/>
    <w:rsid w:val="000C48F3"/>
    <w:rsid w:val="000C6F44"/>
    <w:rsid w:val="000C7B7A"/>
    <w:rsid w:val="000C7D1B"/>
    <w:rsid w:val="000D04E1"/>
    <w:rsid w:val="000D37CF"/>
    <w:rsid w:val="000D3ADA"/>
    <w:rsid w:val="000D5150"/>
    <w:rsid w:val="000E08F6"/>
    <w:rsid w:val="000E0D3E"/>
    <w:rsid w:val="000E1053"/>
    <w:rsid w:val="000E335A"/>
    <w:rsid w:val="000E4BBB"/>
    <w:rsid w:val="000E5328"/>
    <w:rsid w:val="000E555B"/>
    <w:rsid w:val="000E568A"/>
    <w:rsid w:val="000E587C"/>
    <w:rsid w:val="000E6CFF"/>
    <w:rsid w:val="000F00FF"/>
    <w:rsid w:val="000F108D"/>
    <w:rsid w:val="000F371A"/>
    <w:rsid w:val="000F4053"/>
    <w:rsid w:val="000F4187"/>
    <w:rsid w:val="000F4445"/>
    <w:rsid w:val="000F4D07"/>
    <w:rsid w:val="000F5EBC"/>
    <w:rsid w:val="000F74AC"/>
    <w:rsid w:val="00100431"/>
    <w:rsid w:val="00102953"/>
    <w:rsid w:val="0010388D"/>
    <w:rsid w:val="0010656A"/>
    <w:rsid w:val="00106A31"/>
    <w:rsid w:val="00106E85"/>
    <w:rsid w:val="001123BA"/>
    <w:rsid w:val="001138D0"/>
    <w:rsid w:val="00113A15"/>
    <w:rsid w:val="00115AC2"/>
    <w:rsid w:val="001243EC"/>
    <w:rsid w:val="00125F19"/>
    <w:rsid w:val="00127A4F"/>
    <w:rsid w:val="00127AA8"/>
    <w:rsid w:val="00131336"/>
    <w:rsid w:val="0013581A"/>
    <w:rsid w:val="00136928"/>
    <w:rsid w:val="00141FEA"/>
    <w:rsid w:val="00142518"/>
    <w:rsid w:val="0015014A"/>
    <w:rsid w:val="00150A96"/>
    <w:rsid w:val="001527B8"/>
    <w:rsid w:val="00152971"/>
    <w:rsid w:val="00153E2B"/>
    <w:rsid w:val="0015700A"/>
    <w:rsid w:val="0016141C"/>
    <w:rsid w:val="0016239F"/>
    <w:rsid w:val="00165DDE"/>
    <w:rsid w:val="00167A53"/>
    <w:rsid w:val="001718BD"/>
    <w:rsid w:val="001728C8"/>
    <w:rsid w:val="00173FF9"/>
    <w:rsid w:val="00174BE2"/>
    <w:rsid w:val="00176C9E"/>
    <w:rsid w:val="001810E3"/>
    <w:rsid w:val="00181777"/>
    <w:rsid w:val="001824B8"/>
    <w:rsid w:val="00185A48"/>
    <w:rsid w:val="0018776E"/>
    <w:rsid w:val="00195996"/>
    <w:rsid w:val="00195ABF"/>
    <w:rsid w:val="001973C7"/>
    <w:rsid w:val="001A181F"/>
    <w:rsid w:val="001A34BB"/>
    <w:rsid w:val="001A51F7"/>
    <w:rsid w:val="001B1FBC"/>
    <w:rsid w:val="001B59C2"/>
    <w:rsid w:val="001B6C97"/>
    <w:rsid w:val="001B7625"/>
    <w:rsid w:val="001C0011"/>
    <w:rsid w:val="001C1D3E"/>
    <w:rsid w:val="001C3FFC"/>
    <w:rsid w:val="001C480C"/>
    <w:rsid w:val="001C5E68"/>
    <w:rsid w:val="001C6801"/>
    <w:rsid w:val="001D0B3C"/>
    <w:rsid w:val="001D27E6"/>
    <w:rsid w:val="001D4521"/>
    <w:rsid w:val="001D625F"/>
    <w:rsid w:val="001D6F7A"/>
    <w:rsid w:val="001D7E9D"/>
    <w:rsid w:val="001D7F3E"/>
    <w:rsid w:val="001F08F2"/>
    <w:rsid w:val="001F0920"/>
    <w:rsid w:val="001F2892"/>
    <w:rsid w:val="001F55EC"/>
    <w:rsid w:val="001F65AE"/>
    <w:rsid w:val="001F726A"/>
    <w:rsid w:val="001F79FF"/>
    <w:rsid w:val="00202ABC"/>
    <w:rsid w:val="002035EF"/>
    <w:rsid w:val="00206AA5"/>
    <w:rsid w:val="00210989"/>
    <w:rsid w:val="00211061"/>
    <w:rsid w:val="00214465"/>
    <w:rsid w:val="002157FC"/>
    <w:rsid w:val="00216147"/>
    <w:rsid w:val="00217FC7"/>
    <w:rsid w:val="00220B9D"/>
    <w:rsid w:val="00221C1B"/>
    <w:rsid w:val="0022341B"/>
    <w:rsid w:val="0022591E"/>
    <w:rsid w:val="0022622F"/>
    <w:rsid w:val="00226CF9"/>
    <w:rsid w:val="00227784"/>
    <w:rsid w:val="0023270B"/>
    <w:rsid w:val="00240A16"/>
    <w:rsid w:val="00244B30"/>
    <w:rsid w:val="00245ACD"/>
    <w:rsid w:val="00245BBE"/>
    <w:rsid w:val="0025087C"/>
    <w:rsid w:val="002521EF"/>
    <w:rsid w:val="00254FC4"/>
    <w:rsid w:val="0025544D"/>
    <w:rsid w:val="0026028D"/>
    <w:rsid w:val="00261C25"/>
    <w:rsid w:val="0026268E"/>
    <w:rsid w:val="00262F10"/>
    <w:rsid w:val="002647CE"/>
    <w:rsid w:val="00264FA5"/>
    <w:rsid w:val="002652EE"/>
    <w:rsid w:val="002670ED"/>
    <w:rsid w:val="002677CC"/>
    <w:rsid w:val="00271696"/>
    <w:rsid w:val="00271FF0"/>
    <w:rsid w:val="00273032"/>
    <w:rsid w:val="0027332B"/>
    <w:rsid w:val="00274205"/>
    <w:rsid w:val="00274C20"/>
    <w:rsid w:val="002841AC"/>
    <w:rsid w:val="0028648F"/>
    <w:rsid w:val="00286AA9"/>
    <w:rsid w:val="00286CC0"/>
    <w:rsid w:val="002874C3"/>
    <w:rsid w:val="00291F2B"/>
    <w:rsid w:val="00293BFE"/>
    <w:rsid w:val="002958D0"/>
    <w:rsid w:val="00295B77"/>
    <w:rsid w:val="00295ECE"/>
    <w:rsid w:val="002A02E7"/>
    <w:rsid w:val="002A38F7"/>
    <w:rsid w:val="002A7530"/>
    <w:rsid w:val="002B0BDE"/>
    <w:rsid w:val="002B25E5"/>
    <w:rsid w:val="002B360F"/>
    <w:rsid w:val="002B5BFD"/>
    <w:rsid w:val="002B7AEF"/>
    <w:rsid w:val="002B7BB2"/>
    <w:rsid w:val="002C54DC"/>
    <w:rsid w:val="002C59FA"/>
    <w:rsid w:val="002D21B6"/>
    <w:rsid w:val="002D47B2"/>
    <w:rsid w:val="002E025D"/>
    <w:rsid w:val="002E1579"/>
    <w:rsid w:val="002E35BD"/>
    <w:rsid w:val="002E41D3"/>
    <w:rsid w:val="002E4CA4"/>
    <w:rsid w:val="002E54E8"/>
    <w:rsid w:val="002E5C2F"/>
    <w:rsid w:val="002F0990"/>
    <w:rsid w:val="002F3D31"/>
    <w:rsid w:val="002F5F46"/>
    <w:rsid w:val="00300808"/>
    <w:rsid w:val="00300AF6"/>
    <w:rsid w:val="003033E3"/>
    <w:rsid w:val="003041BE"/>
    <w:rsid w:val="0030452A"/>
    <w:rsid w:val="003047B9"/>
    <w:rsid w:val="00304CD0"/>
    <w:rsid w:val="003122F8"/>
    <w:rsid w:val="00313FE8"/>
    <w:rsid w:val="00314DAC"/>
    <w:rsid w:val="00315073"/>
    <w:rsid w:val="0031577D"/>
    <w:rsid w:val="003217D3"/>
    <w:rsid w:val="00325961"/>
    <w:rsid w:val="00330B40"/>
    <w:rsid w:val="00331592"/>
    <w:rsid w:val="00331A21"/>
    <w:rsid w:val="00332294"/>
    <w:rsid w:val="00334971"/>
    <w:rsid w:val="003354E6"/>
    <w:rsid w:val="003356A8"/>
    <w:rsid w:val="0033715D"/>
    <w:rsid w:val="003448A6"/>
    <w:rsid w:val="00353426"/>
    <w:rsid w:val="00353A7E"/>
    <w:rsid w:val="003565C2"/>
    <w:rsid w:val="003625E6"/>
    <w:rsid w:val="00362D55"/>
    <w:rsid w:val="00367A19"/>
    <w:rsid w:val="0037084A"/>
    <w:rsid w:val="00371238"/>
    <w:rsid w:val="00373D20"/>
    <w:rsid w:val="00373D75"/>
    <w:rsid w:val="00374611"/>
    <w:rsid w:val="00374C86"/>
    <w:rsid w:val="00375B8E"/>
    <w:rsid w:val="003763AA"/>
    <w:rsid w:val="00380F08"/>
    <w:rsid w:val="003866E1"/>
    <w:rsid w:val="00391D3B"/>
    <w:rsid w:val="00393571"/>
    <w:rsid w:val="00393C0C"/>
    <w:rsid w:val="0039480F"/>
    <w:rsid w:val="00394ADC"/>
    <w:rsid w:val="003A6047"/>
    <w:rsid w:val="003A7CC8"/>
    <w:rsid w:val="003A7FA3"/>
    <w:rsid w:val="003B21DC"/>
    <w:rsid w:val="003B2FDA"/>
    <w:rsid w:val="003B387B"/>
    <w:rsid w:val="003B5535"/>
    <w:rsid w:val="003B6516"/>
    <w:rsid w:val="003C0839"/>
    <w:rsid w:val="003C0D29"/>
    <w:rsid w:val="003D0036"/>
    <w:rsid w:val="003D0DAB"/>
    <w:rsid w:val="003D15A2"/>
    <w:rsid w:val="003D5F65"/>
    <w:rsid w:val="003D7BB0"/>
    <w:rsid w:val="003E43AF"/>
    <w:rsid w:val="003E43FE"/>
    <w:rsid w:val="003E4893"/>
    <w:rsid w:val="003E5583"/>
    <w:rsid w:val="003E7953"/>
    <w:rsid w:val="003F14EB"/>
    <w:rsid w:val="003F1827"/>
    <w:rsid w:val="003F7C41"/>
    <w:rsid w:val="004002A4"/>
    <w:rsid w:val="00403D6C"/>
    <w:rsid w:val="00403F4E"/>
    <w:rsid w:val="00406136"/>
    <w:rsid w:val="004115D9"/>
    <w:rsid w:val="00411CE1"/>
    <w:rsid w:val="00415B16"/>
    <w:rsid w:val="00416240"/>
    <w:rsid w:val="004179EF"/>
    <w:rsid w:val="0042131D"/>
    <w:rsid w:val="00422DC8"/>
    <w:rsid w:val="00422FA5"/>
    <w:rsid w:val="00424E4A"/>
    <w:rsid w:val="00432582"/>
    <w:rsid w:val="00432DFD"/>
    <w:rsid w:val="00434063"/>
    <w:rsid w:val="00434D4B"/>
    <w:rsid w:val="004379EF"/>
    <w:rsid w:val="00440081"/>
    <w:rsid w:val="00443421"/>
    <w:rsid w:val="0044466F"/>
    <w:rsid w:val="00444FB3"/>
    <w:rsid w:val="00446309"/>
    <w:rsid w:val="00447997"/>
    <w:rsid w:val="00450305"/>
    <w:rsid w:val="004521CC"/>
    <w:rsid w:val="004522B5"/>
    <w:rsid w:val="004524A4"/>
    <w:rsid w:val="004532D5"/>
    <w:rsid w:val="00455B7B"/>
    <w:rsid w:val="00455E23"/>
    <w:rsid w:val="00457246"/>
    <w:rsid w:val="004621DF"/>
    <w:rsid w:val="0046391F"/>
    <w:rsid w:val="00466F25"/>
    <w:rsid w:val="00471B8C"/>
    <w:rsid w:val="00472AE7"/>
    <w:rsid w:val="004777A1"/>
    <w:rsid w:val="00482A53"/>
    <w:rsid w:val="00482C96"/>
    <w:rsid w:val="00484467"/>
    <w:rsid w:val="004850DA"/>
    <w:rsid w:val="004878A6"/>
    <w:rsid w:val="0049016E"/>
    <w:rsid w:val="00490356"/>
    <w:rsid w:val="00493E42"/>
    <w:rsid w:val="00495369"/>
    <w:rsid w:val="004954E5"/>
    <w:rsid w:val="004958CE"/>
    <w:rsid w:val="004A1BA3"/>
    <w:rsid w:val="004A1E92"/>
    <w:rsid w:val="004A2C17"/>
    <w:rsid w:val="004A3174"/>
    <w:rsid w:val="004A31FE"/>
    <w:rsid w:val="004B2432"/>
    <w:rsid w:val="004B44C8"/>
    <w:rsid w:val="004B5261"/>
    <w:rsid w:val="004B625C"/>
    <w:rsid w:val="004C0CB5"/>
    <w:rsid w:val="004C4FA3"/>
    <w:rsid w:val="004C68EB"/>
    <w:rsid w:val="004D0E4F"/>
    <w:rsid w:val="004D1453"/>
    <w:rsid w:val="004D2889"/>
    <w:rsid w:val="004D4DBA"/>
    <w:rsid w:val="004D513C"/>
    <w:rsid w:val="004D613A"/>
    <w:rsid w:val="004D6503"/>
    <w:rsid w:val="004E0C6C"/>
    <w:rsid w:val="004E1127"/>
    <w:rsid w:val="004E2B88"/>
    <w:rsid w:val="004E44F4"/>
    <w:rsid w:val="004E4691"/>
    <w:rsid w:val="004E5298"/>
    <w:rsid w:val="004E6D63"/>
    <w:rsid w:val="004F6D27"/>
    <w:rsid w:val="00502191"/>
    <w:rsid w:val="005021B8"/>
    <w:rsid w:val="005035E9"/>
    <w:rsid w:val="00505990"/>
    <w:rsid w:val="00507A61"/>
    <w:rsid w:val="00507B42"/>
    <w:rsid w:val="00510179"/>
    <w:rsid w:val="0051541D"/>
    <w:rsid w:val="00515616"/>
    <w:rsid w:val="00517473"/>
    <w:rsid w:val="005176CD"/>
    <w:rsid w:val="00524087"/>
    <w:rsid w:val="00524890"/>
    <w:rsid w:val="00525BCD"/>
    <w:rsid w:val="0052618F"/>
    <w:rsid w:val="00532976"/>
    <w:rsid w:val="00533942"/>
    <w:rsid w:val="00535355"/>
    <w:rsid w:val="00537D5C"/>
    <w:rsid w:val="005400AC"/>
    <w:rsid w:val="00541FCC"/>
    <w:rsid w:val="00542001"/>
    <w:rsid w:val="005436DF"/>
    <w:rsid w:val="00544E1F"/>
    <w:rsid w:val="005466BB"/>
    <w:rsid w:val="00552081"/>
    <w:rsid w:val="005542DE"/>
    <w:rsid w:val="00554682"/>
    <w:rsid w:val="00555A30"/>
    <w:rsid w:val="005609B0"/>
    <w:rsid w:val="005624BB"/>
    <w:rsid w:val="005708C2"/>
    <w:rsid w:val="00574AA2"/>
    <w:rsid w:val="00577DBE"/>
    <w:rsid w:val="00577EC2"/>
    <w:rsid w:val="00582291"/>
    <w:rsid w:val="00582678"/>
    <w:rsid w:val="005832AA"/>
    <w:rsid w:val="005847B2"/>
    <w:rsid w:val="00585499"/>
    <w:rsid w:val="00586968"/>
    <w:rsid w:val="00586A20"/>
    <w:rsid w:val="00586F9D"/>
    <w:rsid w:val="005903D1"/>
    <w:rsid w:val="005942B4"/>
    <w:rsid w:val="00597E4F"/>
    <w:rsid w:val="005A0483"/>
    <w:rsid w:val="005A2483"/>
    <w:rsid w:val="005A307D"/>
    <w:rsid w:val="005A4528"/>
    <w:rsid w:val="005B3251"/>
    <w:rsid w:val="005B3795"/>
    <w:rsid w:val="005C0BF5"/>
    <w:rsid w:val="005C0DFA"/>
    <w:rsid w:val="005C2753"/>
    <w:rsid w:val="005C55E0"/>
    <w:rsid w:val="005D1845"/>
    <w:rsid w:val="005D2905"/>
    <w:rsid w:val="005D2B5F"/>
    <w:rsid w:val="005D482D"/>
    <w:rsid w:val="005D70E7"/>
    <w:rsid w:val="005D73D9"/>
    <w:rsid w:val="005D7F5B"/>
    <w:rsid w:val="005E1F41"/>
    <w:rsid w:val="005E60B4"/>
    <w:rsid w:val="005F020F"/>
    <w:rsid w:val="005F0862"/>
    <w:rsid w:val="005F2E45"/>
    <w:rsid w:val="005F4739"/>
    <w:rsid w:val="005F5407"/>
    <w:rsid w:val="005F5AAC"/>
    <w:rsid w:val="005F6350"/>
    <w:rsid w:val="006032A1"/>
    <w:rsid w:val="00604699"/>
    <w:rsid w:val="006055AD"/>
    <w:rsid w:val="00606463"/>
    <w:rsid w:val="0060739E"/>
    <w:rsid w:val="00610186"/>
    <w:rsid w:val="00610923"/>
    <w:rsid w:val="00610E24"/>
    <w:rsid w:val="0061310C"/>
    <w:rsid w:val="00614AB9"/>
    <w:rsid w:val="006162BE"/>
    <w:rsid w:val="00616945"/>
    <w:rsid w:val="00616968"/>
    <w:rsid w:val="00617D05"/>
    <w:rsid w:val="006202C2"/>
    <w:rsid w:val="0062181B"/>
    <w:rsid w:val="006220B1"/>
    <w:rsid w:val="00622855"/>
    <w:rsid w:val="006228F8"/>
    <w:rsid w:val="00623B91"/>
    <w:rsid w:val="006252D8"/>
    <w:rsid w:val="00625454"/>
    <w:rsid w:val="006306D6"/>
    <w:rsid w:val="00630BA7"/>
    <w:rsid w:val="00632BE2"/>
    <w:rsid w:val="0063474D"/>
    <w:rsid w:val="00634DD0"/>
    <w:rsid w:val="00634F82"/>
    <w:rsid w:val="00636378"/>
    <w:rsid w:val="00637003"/>
    <w:rsid w:val="00641195"/>
    <w:rsid w:val="00644F81"/>
    <w:rsid w:val="0065010F"/>
    <w:rsid w:val="00650A79"/>
    <w:rsid w:val="006529A1"/>
    <w:rsid w:val="0065437E"/>
    <w:rsid w:val="006544D8"/>
    <w:rsid w:val="0065773B"/>
    <w:rsid w:val="00662D1E"/>
    <w:rsid w:val="00663E1F"/>
    <w:rsid w:val="00665644"/>
    <w:rsid w:val="00667B45"/>
    <w:rsid w:val="00670F66"/>
    <w:rsid w:val="00672165"/>
    <w:rsid w:val="006722E0"/>
    <w:rsid w:val="00672833"/>
    <w:rsid w:val="0067339B"/>
    <w:rsid w:val="00676FD8"/>
    <w:rsid w:val="00677A25"/>
    <w:rsid w:val="0068183C"/>
    <w:rsid w:val="006840F6"/>
    <w:rsid w:val="00687A39"/>
    <w:rsid w:val="006927C1"/>
    <w:rsid w:val="0069503E"/>
    <w:rsid w:val="006963DC"/>
    <w:rsid w:val="006A0676"/>
    <w:rsid w:val="006A09DA"/>
    <w:rsid w:val="006A246E"/>
    <w:rsid w:val="006A430C"/>
    <w:rsid w:val="006A53F1"/>
    <w:rsid w:val="006A7EBC"/>
    <w:rsid w:val="006B148D"/>
    <w:rsid w:val="006B1EA9"/>
    <w:rsid w:val="006B4442"/>
    <w:rsid w:val="006B5D59"/>
    <w:rsid w:val="006B6C7A"/>
    <w:rsid w:val="006C4E82"/>
    <w:rsid w:val="006C579E"/>
    <w:rsid w:val="006C5FDC"/>
    <w:rsid w:val="006C6D02"/>
    <w:rsid w:val="006C730B"/>
    <w:rsid w:val="006C7870"/>
    <w:rsid w:val="006D04E8"/>
    <w:rsid w:val="006D20A7"/>
    <w:rsid w:val="006D5F50"/>
    <w:rsid w:val="006E1343"/>
    <w:rsid w:val="006E6D99"/>
    <w:rsid w:val="006F0F53"/>
    <w:rsid w:val="006F15F6"/>
    <w:rsid w:val="006F2C97"/>
    <w:rsid w:val="006F5382"/>
    <w:rsid w:val="006F6656"/>
    <w:rsid w:val="006F788A"/>
    <w:rsid w:val="00705504"/>
    <w:rsid w:val="0070577F"/>
    <w:rsid w:val="00705E6F"/>
    <w:rsid w:val="00707FDD"/>
    <w:rsid w:val="00711280"/>
    <w:rsid w:val="00711786"/>
    <w:rsid w:val="007120E3"/>
    <w:rsid w:val="00714CE5"/>
    <w:rsid w:val="00716057"/>
    <w:rsid w:val="00722C00"/>
    <w:rsid w:val="00723195"/>
    <w:rsid w:val="00727B23"/>
    <w:rsid w:val="00731CAA"/>
    <w:rsid w:val="00732EBA"/>
    <w:rsid w:val="00732F59"/>
    <w:rsid w:val="00733EA3"/>
    <w:rsid w:val="00734101"/>
    <w:rsid w:val="00735534"/>
    <w:rsid w:val="00735BB7"/>
    <w:rsid w:val="007360EE"/>
    <w:rsid w:val="00736926"/>
    <w:rsid w:val="00740175"/>
    <w:rsid w:val="0074143A"/>
    <w:rsid w:val="0074209F"/>
    <w:rsid w:val="0074415C"/>
    <w:rsid w:val="0074459F"/>
    <w:rsid w:val="007473A4"/>
    <w:rsid w:val="00747819"/>
    <w:rsid w:val="00747899"/>
    <w:rsid w:val="0074793B"/>
    <w:rsid w:val="00751152"/>
    <w:rsid w:val="00752D9F"/>
    <w:rsid w:val="00753B8E"/>
    <w:rsid w:val="00754122"/>
    <w:rsid w:val="00754B69"/>
    <w:rsid w:val="0075552A"/>
    <w:rsid w:val="0075596B"/>
    <w:rsid w:val="007561E4"/>
    <w:rsid w:val="00756DA5"/>
    <w:rsid w:val="00757FA2"/>
    <w:rsid w:val="007600E3"/>
    <w:rsid w:val="00760D08"/>
    <w:rsid w:val="00761753"/>
    <w:rsid w:val="0076204E"/>
    <w:rsid w:val="007624A7"/>
    <w:rsid w:val="007644AF"/>
    <w:rsid w:val="00765F07"/>
    <w:rsid w:val="00771B3F"/>
    <w:rsid w:val="007734B1"/>
    <w:rsid w:val="007757AF"/>
    <w:rsid w:val="00776147"/>
    <w:rsid w:val="00776635"/>
    <w:rsid w:val="007775BA"/>
    <w:rsid w:val="00781959"/>
    <w:rsid w:val="00781AD5"/>
    <w:rsid w:val="00786BA8"/>
    <w:rsid w:val="007921A0"/>
    <w:rsid w:val="00793B40"/>
    <w:rsid w:val="007951CE"/>
    <w:rsid w:val="0079745C"/>
    <w:rsid w:val="007A1537"/>
    <w:rsid w:val="007A433D"/>
    <w:rsid w:val="007A460B"/>
    <w:rsid w:val="007A5D3D"/>
    <w:rsid w:val="007A7D52"/>
    <w:rsid w:val="007B0A4D"/>
    <w:rsid w:val="007B242D"/>
    <w:rsid w:val="007B2C15"/>
    <w:rsid w:val="007C04D6"/>
    <w:rsid w:val="007C384A"/>
    <w:rsid w:val="007C513F"/>
    <w:rsid w:val="007C6633"/>
    <w:rsid w:val="007D1FCE"/>
    <w:rsid w:val="007D278E"/>
    <w:rsid w:val="007D4C98"/>
    <w:rsid w:val="007D5537"/>
    <w:rsid w:val="007D5DFA"/>
    <w:rsid w:val="007D6CA4"/>
    <w:rsid w:val="007E08CC"/>
    <w:rsid w:val="007E1530"/>
    <w:rsid w:val="007E1696"/>
    <w:rsid w:val="007E1F16"/>
    <w:rsid w:val="007E2817"/>
    <w:rsid w:val="007E36F6"/>
    <w:rsid w:val="007E45F8"/>
    <w:rsid w:val="007F2A30"/>
    <w:rsid w:val="007F3471"/>
    <w:rsid w:val="007F34BA"/>
    <w:rsid w:val="007F6E27"/>
    <w:rsid w:val="007F70EF"/>
    <w:rsid w:val="007F72F2"/>
    <w:rsid w:val="00801289"/>
    <w:rsid w:val="00801F72"/>
    <w:rsid w:val="008029F1"/>
    <w:rsid w:val="00803633"/>
    <w:rsid w:val="00803E72"/>
    <w:rsid w:val="00807AA4"/>
    <w:rsid w:val="008111C2"/>
    <w:rsid w:val="0081765E"/>
    <w:rsid w:val="008220BA"/>
    <w:rsid w:val="00823B48"/>
    <w:rsid w:val="00831B2F"/>
    <w:rsid w:val="00834BCD"/>
    <w:rsid w:val="0083593A"/>
    <w:rsid w:val="0083715B"/>
    <w:rsid w:val="0084079A"/>
    <w:rsid w:val="008516CF"/>
    <w:rsid w:val="00853C51"/>
    <w:rsid w:val="00855FAD"/>
    <w:rsid w:val="00856214"/>
    <w:rsid w:val="008604B0"/>
    <w:rsid w:val="0086534D"/>
    <w:rsid w:val="00871434"/>
    <w:rsid w:val="008718C8"/>
    <w:rsid w:val="00871A6F"/>
    <w:rsid w:val="00872337"/>
    <w:rsid w:val="00874AC0"/>
    <w:rsid w:val="00877BA6"/>
    <w:rsid w:val="008828EA"/>
    <w:rsid w:val="00882DB6"/>
    <w:rsid w:val="008834E1"/>
    <w:rsid w:val="00883AE1"/>
    <w:rsid w:val="00883FDD"/>
    <w:rsid w:val="00885217"/>
    <w:rsid w:val="00886740"/>
    <w:rsid w:val="00886D20"/>
    <w:rsid w:val="00890CF3"/>
    <w:rsid w:val="00892535"/>
    <w:rsid w:val="00892CF4"/>
    <w:rsid w:val="00893241"/>
    <w:rsid w:val="00893C77"/>
    <w:rsid w:val="0089400C"/>
    <w:rsid w:val="008A0226"/>
    <w:rsid w:val="008A2B5C"/>
    <w:rsid w:val="008A5B4B"/>
    <w:rsid w:val="008A5BC7"/>
    <w:rsid w:val="008A643A"/>
    <w:rsid w:val="008B0CDD"/>
    <w:rsid w:val="008B498F"/>
    <w:rsid w:val="008B53B7"/>
    <w:rsid w:val="008B66C5"/>
    <w:rsid w:val="008C06BC"/>
    <w:rsid w:val="008C6D24"/>
    <w:rsid w:val="008C6D65"/>
    <w:rsid w:val="008C7D8E"/>
    <w:rsid w:val="008D1114"/>
    <w:rsid w:val="008D2594"/>
    <w:rsid w:val="008D3260"/>
    <w:rsid w:val="008D3F7D"/>
    <w:rsid w:val="008D5027"/>
    <w:rsid w:val="008D571C"/>
    <w:rsid w:val="008D5E57"/>
    <w:rsid w:val="008D6458"/>
    <w:rsid w:val="008E3AEA"/>
    <w:rsid w:val="008E41E9"/>
    <w:rsid w:val="008E4B55"/>
    <w:rsid w:val="008E4F6E"/>
    <w:rsid w:val="008E50BB"/>
    <w:rsid w:val="008F0150"/>
    <w:rsid w:val="008F18E1"/>
    <w:rsid w:val="008F1EF9"/>
    <w:rsid w:val="008F5EB7"/>
    <w:rsid w:val="009011CC"/>
    <w:rsid w:val="00902D7F"/>
    <w:rsid w:val="00904EC7"/>
    <w:rsid w:val="00907F35"/>
    <w:rsid w:val="0091115B"/>
    <w:rsid w:val="00911518"/>
    <w:rsid w:val="00912475"/>
    <w:rsid w:val="00920176"/>
    <w:rsid w:val="00922587"/>
    <w:rsid w:val="009234CF"/>
    <w:rsid w:val="00925198"/>
    <w:rsid w:val="009305BD"/>
    <w:rsid w:val="00930A2F"/>
    <w:rsid w:val="00930D14"/>
    <w:rsid w:val="00933032"/>
    <w:rsid w:val="00933503"/>
    <w:rsid w:val="00934E00"/>
    <w:rsid w:val="0093539C"/>
    <w:rsid w:val="00941215"/>
    <w:rsid w:val="00941F6F"/>
    <w:rsid w:val="00943DCC"/>
    <w:rsid w:val="00944EC0"/>
    <w:rsid w:val="00946544"/>
    <w:rsid w:val="00951147"/>
    <w:rsid w:val="0095310F"/>
    <w:rsid w:val="00963918"/>
    <w:rsid w:val="00965092"/>
    <w:rsid w:val="00967560"/>
    <w:rsid w:val="00972C61"/>
    <w:rsid w:val="0097342D"/>
    <w:rsid w:val="00974D3D"/>
    <w:rsid w:val="00980369"/>
    <w:rsid w:val="00981FCB"/>
    <w:rsid w:val="009848C7"/>
    <w:rsid w:val="00985DE2"/>
    <w:rsid w:val="00991158"/>
    <w:rsid w:val="00996587"/>
    <w:rsid w:val="009A02D5"/>
    <w:rsid w:val="009A127D"/>
    <w:rsid w:val="009A14E3"/>
    <w:rsid w:val="009A41FF"/>
    <w:rsid w:val="009A46E3"/>
    <w:rsid w:val="009A522B"/>
    <w:rsid w:val="009A577C"/>
    <w:rsid w:val="009A7942"/>
    <w:rsid w:val="009B42BF"/>
    <w:rsid w:val="009C1BE3"/>
    <w:rsid w:val="009C2388"/>
    <w:rsid w:val="009C429E"/>
    <w:rsid w:val="009C721D"/>
    <w:rsid w:val="009C7F12"/>
    <w:rsid w:val="009D0204"/>
    <w:rsid w:val="009D0315"/>
    <w:rsid w:val="009D0A65"/>
    <w:rsid w:val="009D1065"/>
    <w:rsid w:val="009D457D"/>
    <w:rsid w:val="009D6BC8"/>
    <w:rsid w:val="009D6CDE"/>
    <w:rsid w:val="009D743E"/>
    <w:rsid w:val="009E3A34"/>
    <w:rsid w:val="009E5606"/>
    <w:rsid w:val="009F22F1"/>
    <w:rsid w:val="009F2975"/>
    <w:rsid w:val="009F5037"/>
    <w:rsid w:val="009F5DBC"/>
    <w:rsid w:val="00A00C40"/>
    <w:rsid w:val="00A022E7"/>
    <w:rsid w:val="00A05D55"/>
    <w:rsid w:val="00A07197"/>
    <w:rsid w:val="00A071B1"/>
    <w:rsid w:val="00A07D48"/>
    <w:rsid w:val="00A1187A"/>
    <w:rsid w:val="00A131B6"/>
    <w:rsid w:val="00A13337"/>
    <w:rsid w:val="00A15C9B"/>
    <w:rsid w:val="00A16186"/>
    <w:rsid w:val="00A16A53"/>
    <w:rsid w:val="00A16B48"/>
    <w:rsid w:val="00A20A31"/>
    <w:rsid w:val="00A221B0"/>
    <w:rsid w:val="00A2408A"/>
    <w:rsid w:val="00A24869"/>
    <w:rsid w:val="00A25EB2"/>
    <w:rsid w:val="00A279D5"/>
    <w:rsid w:val="00A32C49"/>
    <w:rsid w:val="00A3798F"/>
    <w:rsid w:val="00A37BBE"/>
    <w:rsid w:val="00A4065F"/>
    <w:rsid w:val="00A4095C"/>
    <w:rsid w:val="00A4103C"/>
    <w:rsid w:val="00A415DB"/>
    <w:rsid w:val="00A42B6B"/>
    <w:rsid w:val="00A42C5C"/>
    <w:rsid w:val="00A440AA"/>
    <w:rsid w:val="00A45BB0"/>
    <w:rsid w:val="00A45E58"/>
    <w:rsid w:val="00A50658"/>
    <w:rsid w:val="00A52E04"/>
    <w:rsid w:val="00A5681B"/>
    <w:rsid w:val="00A56CC4"/>
    <w:rsid w:val="00A60A52"/>
    <w:rsid w:val="00A60F14"/>
    <w:rsid w:val="00A71850"/>
    <w:rsid w:val="00A77788"/>
    <w:rsid w:val="00A77B0B"/>
    <w:rsid w:val="00A81DB7"/>
    <w:rsid w:val="00A8241A"/>
    <w:rsid w:val="00A83587"/>
    <w:rsid w:val="00A86A89"/>
    <w:rsid w:val="00A87240"/>
    <w:rsid w:val="00A90676"/>
    <w:rsid w:val="00A91553"/>
    <w:rsid w:val="00A9221C"/>
    <w:rsid w:val="00A925FE"/>
    <w:rsid w:val="00A94B38"/>
    <w:rsid w:val="00A96F72"/>
    <w:rsid w:val="00A96FBB"/>
    <w:rsid w:val="00AA0C2F"/>
    <w:rsid w:val="00AA1492"/>
    <w:rsid w:val="00AA4009"/>
    <w:rsid w:val="00AA44B2"/>
    <w:rsid w:val="00AA4FE3"/>
    <w:rsid w:val="00AA7DEE"/>
    <w:rsid w:val="00AB1A9E"/>
    <w:rsid w:val="00AB6A48"/>
    <w:rsid w:val="00AB7B00"/>
    <w:rsid w:val="00AB7C11"/>
    <w:rsid w:val="00AB7E1E"/>
    <w:rsid w:val="00AC1C08"/>
    <w:rsid w:val="00AC49BF"/>
    <w:rsid w:val="00AC4AE3"/>
    <w:rsid w:val="00AC725C"/>
    <w:rsid w:val="00AD2193"/>
    <w:rsid w:val="00AD2E08"/>
    <w:rsid w:val="00AD63FA"/>
    <w:rsid w:val="00AD7BDE"/>
    <w:rsid w:val="00AE14DB"/>
    <w:rsid w:val="00AE2B66"/>
    <w:rsid w:val="00AE41EB"/>
    <w:rsid w:val="00AE4B81"/>
    <w:rsid w:val="00AE6278"/>
    <w:rsid w:val="00AE7CD2"/>
    <w:rsid w:val="00AF081B"/>
    <w:rsid w:val="00AF10FA"/>
    <w:rsid w:val="00AF1558"/>
    <w:rsid w:val="00AF4278"/>
    <w:rsid w:val="00AF432D"/>
    <w:rsid w:val="00AF5D1B"/>
    <w:rsid w:val="00B03C74"/>
    <w:rsid w:val="00B04556"/>
    <w:rsid w:val="00B06BED"/>
    <w:rsid w:val="00B104C3"/>
    <w:rsid w:val="00B10EB3"/>
    <w:rsid w:val="00B177CD"/>
    <w:rsid w:val="00B20AB6"/>
    <w:rsid w:val="00B24D35"/>
    <w:rsid w:val="00B2504A"/>
    <w:rsid w:val="00B266C5"/>
    <w:rsid w:val="00B26ADB"/>
    <w:rsid w:val="00B3340E"/>
    <w:rsid w:val="00B33E3D"/>
    <w:rsid w:val="00B3546B"/>
    <w:rsid w:val="00B4140D"/>
    <w:rsid w:val="00B46B5A"/>
    <w:rsid w:val="00B46DBE"/>
    <w:rsid w:val="00B50176"/>
    <w:rsid w:val="00B50636"/>
    <w:rsid w:val="00B50C4C"/>
    <w:rsid w:val="00B5400C"/>
    <w:rsid w:val="00B540A8"/>
    <w:rsid w:val="00B57BDA"/>
    <w:rsid w:val="00B60B9D"/>
    <w:rsid w:val="00B61708"/>
    <w:rsid w:val="00B61D48"/>
    <w:rsid w:val="00B63A1E"/>
    <w:rsid w:val="00B63EBD"/>
    <w:rsid w:val="00B643A3"/>
    <w:rsid w:val="00B677ED"/>
    <w:rsid w:val="00B67FBA"/>
    <w:rsid w:val="00B72416"/>
    <w:rsid w:val="00B727CA"/>
    <w:rsid w:val="00B72B08"/>
    <w:rsid w:val="00B82CE0"/>
    <w:rsid w:val="00B8437E"/>
    <w:rsid w:val="00B8561F"/>
    <w:rsid w:val="00B859BA"/>
    <w:rsid w:val="00B86F71"/>
    <w:rsid w:val="00B9088A"/>
    <w:rsid w:val="00B9426F"/>
    <w:rsid w:val="00B9531E"/>
    <w:rsid w:val="00B95A88"/>
    <w:rsid w:val="00B9614A"/>
    <w:rsid w:val="00B979CC"/>
    <w:rsid w:val="00BA0336"/>
    <w:rsid w:val="00BA0E60"/>
    <w:rsid w:val="00BA125A"/>
    <w:rsid w:val="00BA2343"/>
    <w:rsid w:val="00BA234F"/>
    <w:rsid w:val="00BA25DE"/>
    <w:rsid w:val="00BA2C49"/>
    <w:rsid w:val="00BA2E52"/>
    <w:rsid w:val="00BA32DB"/>
    <w:rsid w:val="00BA3B3A"/>
    <w:rsid w:val="00BA3DFE"/>
    <w:rsid w:val="00BA49EC"/>
    <w:rsid w:val="00BA513D"/>
    <w:rsid w:val="00BA742D"/>
    <w:rsid w:val="00BA7636"/>
    <w:rsid w:val="00BB0011"/>
    <w:rsid w:val="00BB0FB2"/>
    <w:rsid w:val="00BB240A"/>
    <w:rsid w:val="00BB26E7"/>
    <w:rsid w:val="00BB29BB"/>
    <w:rsid w:val="00BC129B"/>
    <w:rsid w:val="00BC1F0C"/>
    <w:rsid w:val="00BC6164"/>
    <w:rsid w:val="00BC624E"/>
    <w:rsid w:val="00BC6B56"/>
    <w:rsid w:val="00BC771B"/>
    <w:rsid w:val="00BD5892"/>
    <w:rsid w:val="00BD59B2"/>
    <w:rsid w:val="00BD5DD3"/>
    <w:rsid w:val="00BD7E88"/>
    <w:rsid w:val="00BE1A65"/>
    <w:rsid w:val="00BE29B8"/>
    <w:rsid w:val="00BE2B07"/>
    <w:rsid w:val="00BE5493"/>
    <w:rsid w:val="00BE5B20"/>
    <w:rsid w:val="00BE74AD"/>
    <w:rsid w:val="00BF01D2"/>
    <w:rsid w:val="00BF148B"/>
    <w:rsid w:val="00BF19E8"/>
    <w:rsid w:val="00BF3D82"/>
    <w:rsid w:val="00BF5229"/>
    <w:rsid w:val="00BF5BB9"/>
    <w:rsid w:val="00C04531"/>
    <w:rsid w:val="00C04F53"/>
    <w:rsid w:val="00C04F6D"/>
    <w:rsid w:val="00C07F27"/>
    <w:rsid w:val="00C1159D"/>
    <w:rsid w:val="00C139D2"/>
    <w:rsid w:val="00C14333"/>
    <w:rsid w:val="00C177F7"/>
    <w:rsid w:val="00C221FD"/>
    <w:rsid w:val="00C22CD7"/>
    <w:rsid w:val="00C25F08"/>
    <w:rsid w:val="00C30DE3"/>
    <w:rsid w:val="00C31758"/>
    <w:rsid w:val="00C32203"/>
    <w:rsid w:val="00C322ED"/>
    <w:rsid w:val="00C339B4"/>
    <w:rsid w:val="00C3409B"/>
    <w:rsid w:val="00C35876"/>
    <w:rsid w:val="00C40B5C"/>
    <w:rsid w:val="00C4138B"/>
    <w:rsid w:val="00C432CC"/>
    <w:rsid w:val="00C50345"/>
    <w:rsid w:val="00C51254"/>
    <w:rsid w:val="00C5173F"/>
    <w:rsid w:val="00C53FD7"/>
    <w:rsid w:val="00C5583A"/>
    <w:rsid w:val="00C57014"/>
    <w:rsid w:val="00C572F9"/>
    <w:rsid w:val="00C57C82"/>
    <w:rsid w:val="00C60FF7"/>
    <w:rsid w:val="00C61C4E"/>
    <w:rsid w:val="00C6280C"/>
    <w:rsid w:val="00C65042"/>
    <w:rsid w:val="00C6775D"/>
    <w:rsid w:val="00C67D7C"/>
    <w:rsid w:val="00C72A6A"/>
    <w:rsid w:val="00C73795"/>
    <w:rsid w:val="00C75E90"/>
    <w:rsid w:val="00C76EEA"/>
    <w:rsid w:val="00C772BD"/>
    <w:rsid w:val="00C77456"/>
    <w:rsid w:val="00C77D4C"/>
    <w:rsid w:val="00C806F3"/>
    <w:rsid w:val="00C8322A"/>
    <w:rsid w:val="00C84953"/>
    <w:rsid w:val="00C84B3D"/>
    <w:rsid w:val="00C9067A"/>
    <w:rsid w:val="00C90E06"/>
    <w:rsid w:val="00C91B83"/>
    <w:rsid w:val="00C927FF"/>
    <w:rsid w:val="00C93E94"/>
    <w:rsid w:val="00C9771B"/>
    <w:rsid w:val="00CA2337"/>
    <w:rsid w:val="00CA2DA5"/>
    <w:rsid w:val="00CA687C"/>
    <w:rsid w:val="00CB1163"/>
    <w:rsid w:val="00CB14AB"/>
    <w:rsid w:val="00CB33AA"/>
    <w:rsid w:val="00CB3740"/>
    <w:rsid w:val="00CB4015"/>
    <w:rsid w:val="00CB407F"/>
    <w:rsid w:val="00CB6539"/>
    <w:rsid w:val="00CB739D"/>
    <w:rsid w:val="00CB7516"/>
    <w:rsid w:val="00CB7D2B"/>
    <w:rsid w:val="00CC107B"/>
    <w:rsid w:val="00CC276C"/>
    <w:rsid w:val="00CC2A19"/>
    <w:rsid w:val="00CC2C59"/>
    <w:rsid w:val="00CC3178"/>
    <w:rsid w:val="00CC3546"/>
    <w:rsid w:val="00CC5194"/>
    <w:rsid w:val="00CC6D9B"/>
    <w:rsid w:val="00CC72E1"/>
    <w:rsid w:val="00CD22D3"/>
    <w:rsid w:val="00CD4110"/>
    <w:rsid w:val="00CE1553"/>
    <w:rsid w:val="00CE26DC"/>
    <w:rsid w:val="00CE3201"/>
    <w:rsid w:val="00CE363E"/>
    <w:rsid w:val="00CE3A10"/>
    <w:rsid w:val="00CE5F2C"/>
    <w:rsid w:val="00CF0E30"/>
    <w:rsid w:val="00CF1BD8"/>
    <w:rsid w:val="00CF2220"/>
    <w:rsid w:val="00CF4D01"/>
    <w:rsid w:val="00CF5166"/>
    <w:rsid w:val="00D003E2"/>
    <w:rsid w:val="00D0120B"/>
    <w:rsid w:val="00D022FB"/>
    <w:rsid w:val="00D02601"/>
    <w:rsid w:val="00D02DB8"/>
    <w:rsid w:val="00D04404"/>
    <w:rsid w:val="00D20981"/>
    <w:rsid w:val="00D2177E"/>
    <w:rsid w:val="00D2453E"/>
    <w:rsid w:val="00D265EE"/>
    <w:rsid w:val="00D27826"/>
    <w:rsid w:val="00D308EF"/>
    <w:rsid w:val="00D30A1D"/>
    <w:rsid w:val="00D30BE1"/>
    <w:rsid w:val="00D331FA"/>
    <w:rsid w:val="00D357A0"/>
    <w:rsid w:val="00D36028"/>
    <w:rsid w:val="00D3675D"/>
    <w:rsid w:val="00D4050B"/>
    <w:rsid w:val="00D4211C"/>
    <w:rsid w:val="00D430FE"/>
    <w:rsid w:val="00D4343B"/>
    <w:rsid w:val="00D437E1"/>
    <w:rsid w:val="00D439EA"/>
    <w:rsid w:val="00D447E7"/>
    <w:rsid w:val="00D50BFB"/>
    <w:rsid w:val="00D521E5"/>
    <w:rsid w:val="00D53F74"/>
    <w:rsid w:val="00D548AB"/>
    <w:rsid w:val="00D56975"/>
    <w:rsid w:val="00D57BE9"/>
    <w:rsid w:val="00D57E5C"/>
    <w:rsid w:val="00D62198"/>
    <w:rsid w:val="00D62847"/>
    <w:rsid w:val="00D63C0E"/>
    <w:rsid w:val="00D676AE"/>
    <w:rsid w:val="00D7144E"/>
    <w:rsid w:val="00D71DAF"/>
    <w:rsid w:val="00D72651"/>
    <w:rsid w:val="00D744F9"/>
    <w:rsid w:val="00D7525F"/>
    <w:rsid w:val="00D7678D"/>
    <w:rsid w:val="00D77401"/>
    <w:rsid w:val="00D77BAB"/>
    <w:rsid w:val="00D807BD"/>
    <w:rsid w:val="00D816C2"/>
    <w:rsid w:val="00D8250D"/>
    <w:rsid w:val="00D82B07"/>
    <w:rsid w:val="00D83571"/>
    <w:rsid w:val="00D836CE"/>
    <w:rsid w:val="00D8463D"/>
    <w:rsid w:val="00D84EB0"/>
    <w:rsid w:val="00D91357"/>
    <w:rsid w:val="00D937B9"/>
    <w:rsid w:val="00D93AB8"/>
    <w:rsid w:val="00D93F0E"/>
    <w:rsid w:val="00D96DF3"/>
    <w:rsid w:val="00DA077E"/>
    <w:rsid w:val="00DA3010"/>
    <w:rsid w:val="00DA6CE3"/>
    <w:rsid w:val="00DB0FFF"/>
    <w:rsid w:val="00DB460D"/>
    <w:rsid w:val="00DB6A22"/>
    <w:rsid w:val="00DB7223"/>
    <w:rsid w:val="00DC06A6"/>
    <w:rsid w:val="00DC3235"/>
    <w:rsid w:val="00DC5749"/>
    <w:rsid w:val="00DC70D5"/>
    <w:rsid w:val="00DC7710"/>
    <w:rsid w:val="00DD37E1"/>
    <w:rsid w:val="00DD3D9F"/>
    <w:rsid w:val="00DD45B1"/>
    <w:rsid w:val="00DD4846"/>
    <w:rsid w:val="00DD4B42"/>
    <w:rsid w:val="00DD52FD"/>
    <w:rsid w:val="00DE2B14"/>
    <w:rsid w:val="00DE38F5"/>
    <w:rsid w:val="00DE3ED4"/>
    <w:rsid w:val="00DE7774"/>
    <w:rsid w:val="00DE79D4"/>
    <w:rsid w:val="00DF07D7"/>
    <w:rsid w:val="00DF1DE1"/>
    <w:rsid w:val="00DF2DC5"/>
    <w:rsid w:val="00DF3D33"/>
    <w:rsid w:val="00DF45E2"/>
    <w:rsid w:val="00DF4D93"/>
    <w:rsid w:val="00DF5BE3"/>
    <w:rsid w:val="00DF6A22"/>
    <w:rsid w:val="00E00AD9"/>
    <w:rsid w:val="00E0304E"/>
    <w:rsid w:val="00E05D74"/>
    <w:rsid w:val="00E12618"/>
    <w:rsid w:val="00E12D9F"/>
    <w:rsid w:val="00E16A22"/>
    <w:rsid w:val="00E20C91"/>
    <w:rsid w:val="00E212B6"/>
    <w:rsid w:val="00E21C1E"/>
    <w:rsid w:val="00E227DD"/>
    <w:rsid w:val="00E24EC0"/>
    <w:rsid w:val="00E251FD"/>
    <w:rsid w:val="00E25DA0"/>
    <w:rsid w:val="00E300A4"/>
    <w:rsid w:val="00E30F23"/>
    <w:rsid w:val="00E32E2F"/>
    <w:rsid w:val="00E33CFE"/>
    <w:rsid w:val="00E35B8F"/>
    <w:rsid w:val="00E370B4"/>
    <w:rsid w:val="00E40AD1"/>
    <w:rsid w:val="00E41424"/>
    <w:rsid w:val="00E42387"/>
    <w:rsid w:val="00E4592F"/>
    <w:rsid w:val="00E573B7"/>
    <w:rsid w:val="00E66671"/>
    <w:rsid w:val="00E67E9A"/>
    <w:rsid w:val="00E71252"/>
    <w:rsid w:val="00E739F4"/>
    <w:rsid w:val="00E75267"/>
    <w:rsid w:val="00E764A0"/>
    <w:rsid w:val="00E771A5"/>
    <w:rsid w:val="00E8013F"/>
    <w:rsid w:val="00E803AF"/>
    <w:rsid w:val="00E82424"/>
    <w:rsid w:val="00E83CD6"/>
    <w:rsid w:val="00E83D70"/>
    <w:rsid w:val="00E863D4"/>
    <w:rsid w:val="00E87E99"/>
    <w:rsid w:val="00E90167"/>
    <w:rsid w:val="00E92671"/>
    <w:rsid w:val="00E93C59"/>
    <w:rsid w:val="00E93DC8"/>
    <w:rsid w:val="00E94636"/>
    <w:rsid w:val="00E951E4"/>
    <w:rsid w:val="00E9787E"/>
    <w:rsid w:val="00EA0F16"/>
    <w:rsid w:val="00EA4B13"/>
    <w:rsid w:val="00EA6934"/>
    <w:rsid w:val="00EB124E"/>
    <w:rsid w:val="00EB1587"/>
    <w:rsid w:val="00EB2C37"/>
    <w:rsid w:val="00EB49DE"/>
    <w:rsid w:val="00EB6B63"/>
    <w:rsid w:val="00EC0AC9"/>
    <w:rsid w:val="00EC2D4F"/>
    <w:rsid w:val="00EC4783"/>
    <w:rsid w:val="00EC593C"/>
    <w:rsid w:val="00EC6149"/>
    <w:rsid w:val="00EC7906"/>
    <w:rsid w:val="00ED194F"/>
    <w:rsid w:val="00ED2692"/>
    <w:rsid w:val="00ED2ACC"/>
    <w:rsid w:val="00EE15CC"/>
    <w:rsid w:val="00EE1870"/>
    <w:rsid w:val="00EE37DC"/>
    <w:rsid w:val="00EF0193"/>
    <w:rsid w:val="00EF52C1"/>
    <w:rsid w:val="00EF7909"/>
    <w:rsid w:val="00F001B8"/>
    <w:rsid w:val="00F00E8C"/>
    <w:rsid w:val="00F01F1E"/>
    <w:rsid w:val="00F02A9C"/>
    <w:rsid w:val="00F0311A"/>
    <w:rsid w:val="00F04AEB"/>
    <w:rsid w:val="00F074E6"/>
    <w:rsid w:val="00F078B9"/>
    <w:rsid w:val="00F07C0F"/>
    <w:rsid w:val="00F1009C"/>
    <w:rsid w:val="00F16B95"/>
    <w:rsid w:val="00F203EC"/>
    <w:rsid w:val="00F226A0"/>
    <w:rsid w:val="00F2378F"/>
    <w:rsid w:val="00F24E30"/>
    <w:rsid w:val="00F25088"/>
    <w:rsid w:val="00F25666"/>
    <w:rsid w:val="00F312AC"/>
    <w:rsid w:val="00F3150D"/>
    <w:rsid w:val="00F3326E"/>
    <w:rsid w:val="00F333CE"/>
    <w:rsid w:val="00F33BF9"/>
    <w:rsid w:val="00F344AD"/>
    <w:rsid w:val="00F34B53"/>
    <w:rsid w:val="00F34CB1"/>
    <w:rsid w:val="00F35684"/>
    <w:rsid w:val="00F35727"/>
    <w:rsid w:val="00F377DB"/>
    <w:rsid w:val="00F40028"/>
    <w:rsid w:val="00F40FA5"/>
    <w:rsid w:val="00F42635"/>
    <w:rsid w:val="00F42DF8"/>
    <w:rsid w:val="00F42F91"/>
    <w:rsid w:val="00F45B7E"/>
    <w:rsid w:val="00F45C23"/>
    <w:rsid w:val="00F5003A"/>
    <w:rsid w:val="00F54CE2"/>
    <w:rsid w:val="00F5550B"/>
    <w:rsid w:val="00F5666F"/>
    <w:rsid w:val="00F5719F"/>
    <w:rsid w:val="00F60750"/>
    <w:rsid w:val="00F6674B"/>
    <w:rsid w:val="00F7170A"/>
    <w:rsid w:val="00F71E29"/>
    <w:rsid w:val="00F73A7B"/>
    <w:rsid w:val="00F76050"/>
    <w:rsid w:val="00F76563"/>
    <w:rsid w:val="00F77C8B"/>
    <w:rsid w:val="00F809BA"/>
    <w:rsid w:val="00F82675"/>
    <w:rsid w:val="00F82CB7"/>
    <w:rsid w:val="00F8301B"/>
    <w:rsid w:val="00F86971"/>
    <w:rsid w:val="00F871D2"/>
    <w:rsid w:val="00F879E8"/>
    <w:rsid w:val="00F91616"/>
    <w:rsid w:val="00F92F0B"/>
    <w:rsid w:val="00F94C37"/>
    <w:rsid w:val="00F95F18"/>
    <w:rsid w:val="00F964B3"/>
    <w:rsid w:val="00F964C9"/>
    <w:rsid w:val="00F9732E"/>
    <w:rsid w:val="00FA0527"/>
    <w:rsid w:val="00FA72CE"/>
    <w:rsid w:val="00FA7BF3"/>
    <w:rsid w:val="00FB2558"/>
    <w:rsid w:val="00FB3EEA"/>
    <w:rsid w:val="00FB6DB8"/>
    <w:rsid w:val="00FB7005"/>
    <w:rsid w:val="00FC10F3"/>
    <w:rsid w:val="00FC156F"/>
    <w:rsid w:val="00FC2C18"/>
    <w:rsid w:val="00FC2E31"/>
    <w:rsid w:val="00FC4620"/>
    <w:rsid w:val="00FD0112"/>
    <w:rsid w:val="00FD0E9A"/>
    <w:rsid w:val="00FD1428"/>
    <w:rsid w:val="00FD1BCE"/>
    <w:rsid w:val="00FD2FC1"/>
    <w:rsid w:val="00FD3B88"/>
    <w:rsid w:val="00FD42D9"/>
    <w:rsid w:val="00FD69F8"/>
    <w:rsid w:val="00FD6E53"/>
    <w:rsid w:val="00FE019C"/>
    <w:rsid w:val="00FE3661"/>
    <w:rsid w:val="00FE3F7E"/>
    <w:rsid w:val="00FE4FBE"/>
    <w:rsid w:val="00FE5693"/>
    <w:rsid w:val="00FE76FA"/>
    <w:rsid w:val="00FF0BCA"/>
    <w:rsid w:val="00FF1E91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EB794"/>
  <w15:chartTrackingRefBased/>
  <w15:docId w15:val="{AF7E4494-AE2F-44B9-9694-4B822CC2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Lucida Console" w:hAnsi="Lucida Console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omic Sans MS" w:hAnsi="Comic Sans MS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9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59C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5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maria.Martina\OneDrive%20-%20Giustizia\Desktop\ELENCO%20CHIAMATA\ELENCO%20CHIAMATA%20ud.%2002.10.202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6EBE-AB48-45B3-B125-AB61055D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ELENCO CHIAMATA ud. 02.10.2024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UDIENZA DEL</vt:lpstr>
    </vt:vector>
  </TitlesOfParts>
  <Company>Min. Giustizia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UDIENZA DEL</dc:title>
  <dc:subject/>
  <dc:creator>Annamaria Martina</dc:creator>
  <cp:keywords/>
  <cp:lastModifiedBy>Angelo Pugliese</cp:lastModifiedBy>
  <cp:revision>6</cp:revision>
  <cp:lastPrinted>2024-12-19T10:00:00Z</cp:lastPrinted>
  <dcterms:created xsi:type="dcterms:W3CDTF">2025-02-27T11:13:00Z</dcterms:created>
  <dcterms:modified xsi:type="dcterms:W3CDTF">2025-03-04T13:05:00Z</dcterms:modified>
</cp:coreProperties>
</file>