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A6BF" w14:textId="77777777" w:rsidR="00D4050B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7AC9985" w14:textId="77777777" w:rsidR="009A14E3" w:rsidRDefault="009A14E3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CORTE D</w:t>
      </w:r>
      <w:r w:rsidR="0016239F">
        <w:rPr>
          <w:rFonts w:ascii="Comic Sans MS" w:hAnsi="Comic Sans MS"/>
          <w:b/>
          <w:bCs/>
          <w:sz w:val="28"/>
          <w:szCs w:val="28"/>
        </w:rPr>
        <w:t>’</w:t>
      </w:r>
      <w:r>
        <w:rPr>
          <w:rFonts w:ascii="Comic Sans MS" w:hAnsi="Comic Sans MS"/>
          <w:b/>
          <w:bCs/>
          <w:sz w:val="28"/>
          <w:szCs w:val="28"/>
        </w:rPr>
        <w:t>APPELLO DI LECCE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- </w:t>
      </w:r>
      <w:r>
        <w:rPr>
          <w:rFonts w:ascii="Comic Sans MS" w:hAnsi="Comic Sans MS"/>
          <w:b/>
          <w:bCs/>
          <w:sz w:val="28"/>
          <w:szCs w:val="28"/>
        </w:rPr>
        <w:t xml:space="preserve">SEZIONE LAVORO </w:t>
      </w:r>
    </w:p>
    <w:p w14:paraId="2E10911D" w14:textId="44F2BE6E" w:rsidR="00D77BAB" w:rsidRDefault="00374C86" w:rsidP="00C75E90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 w:rsidRPr="009A14E3">
        <w:rPr>
          <w:rFonts w:ascii="Comic Sans MS" w:hAnsi="Comic Sans MS"/>
          <w:b/>
          <w:bCs/>
          <w:sz w:val="28"/>
          <w:szCs w:val="28"/>
        </w:rPr>
        <w:t>UDIEN</w:t>
      </w:r>
      <w:r w:rsidR="00001349" w:rsidRPr="009A14E3">
        <w:rPr>
          <w:rFonts w:ascii="Comic Sans MS" w:hAnsi="Comic Sans MS"/>
          <w:b/>
          <w:bCs/>
          <w:sz w:val="28"/>
          <w:szCs w:val="28"/>
        </w:rPr>
        <w:t>Z</w:t>
      </w:r>
      <w:r w:rsidR="00F01F1E">
        <w:rPr>
          <w:rFonts w:ascii="Comic Sans MS" w:hAnsi="Comic Sans MS"/>
          <w:b/>
          <w:bCs/>
          <w:sz w:val="28"/>
          <w:szCs w:val="28"/>
        </w:rPr>
        <w:t xml:space="preserve">A COLLEGIALE </w:t>
      </w:r>
      <w:r w:rsidR="0086534D" w:rsidRPr="009A14E3">
        <w:rPr>
          <w:rFonts w:ascii="Comic Sans MS" w:hAnsi="Comic Sans MS"/>
          <w:b/>
          <w:bCs/>
          <w:sz w:val="28"/>
          <w:szCs w:val="28"/>
        </w:rPr>
        <w:t>DEL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FC28AC">
        <w:rPr>
          <w:rFonts w:ascii="Comic Sans MS" w:hAnsi="Comic Sans MS"/>
          <w:b/>
          <w:bCs/>
          <w:sz w:val="28"/>
          <w:szCs w:val="28"/>
        </w:rPr>
        <w:t>09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3CA7">
        <w:rPr>
          <w:rFonts w:ascii="Comic Sans MS" w:hAnsi="Comic Sans MS"/>
          <w:b/>
          <w:bCs/>
          <w:sz w:val="28"/>
          <w:szCs w:val="28"/>
        </w:rPr>
        <w:t>Maggio</w:t>
      </w:r>
      <w:bookmarkStart w:id="0" w:name="_GoBack"/>
      <w:bookmarkEnd w:id="0"/>
      <w:r w:rsidR="008A2B5C">
        <w:rPr>
          <w:rFonts w:ascii="Comic Sans MS" w:hAnsi="Comic Sans MS"/>
          <w:b/>
          <w:bCs/>
          <w:sz w:val="28"/>
          <w:szCs w:val="28"/>
        </w:rPr>
        <w:t xml:space="preserve"> 2025</w:t>
      </w:r>
    </w:p>
    <w:p w14:paraId="4C9BCC58" w14:textId="77777777" w:rsidR="00D4050B" w:rsidRPr="009A14E3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617A3E6" w14:textId="33E1233F" w:rsidR="00BF3D82" w:rsidRDefault="00A42C5C" w:rsidP="00C8322A">
      <w:pPr>
        <w:ind w:left="2190"/>
        <w:jc w:val="both"/>
        <w:rPr>
          <w:b/>
          <w:bCs/>
          <w:i/>
        </w:rPr>
      </w:pPr>
      <w:r w:rsidRPr="00D4050B">
        <w:rPr>
          <w:b/>
          <w:bCs/>
        </w:rPr>
        <w:t xml:space="preserve"> </w:t>
      </w:r>
      <w:proofErr w:type="gramStart"/>
      <w:r w:rsidR="00C8322A">
        <w:rPr>
          <w:b/>
          <w:bCs/>
        </w:rPr>
        <w:t>P</w:t>
      </w:r>
      <w:r w:rsidR="00F3326E">
        <w:rPr>
          <w:b/>
          <w:bCs/>
          <w:i/>
        </w:rPr>
        <w:t>residente :</w:t>
      </w:r>
      <w:proofErr w:type="gramEnd"/>
      <w:r w:rsidR="00F3326E">
        <w:rPr>
          <w:b/>
          <w:bCs/>
          <w:i/>
        </w:rPr>
        <w:t xml:space="preserve">    Dr.</w:t>
      </w:r>
      <w:r w:rsidR="001F79FF">
        <w:rPr>
          <w:b/>
          <w:bCs/>
          <w:i/>
        </w:rPr>
        <w:t xml:space="preserve"> MAINOLFI Caterina</w:t>
      </w:r>
      <w:r w:rsidR="00E0304E">
        <w:rPr>
          <w:b/>
          <w:bCs/>
          <w:i/>
        </w:rPr>
        <w:t xml:space="preserve"> </w:t>
      </w:r>
    </w:p>
    <w:p w14:paraId="27488811" w14:textId="3A3C8E2A" w:rsidR="00B50636" w:rsidRDefault="00B50636" w:rsidP="00C8322A">
      <w:pPr>
        <w:ind w:left="2190"/>
        <w:jc w:val="both"/>
        <w:rPr>
          <w:b/>
          <w:bCs/>
          <w:i/>
        </w:rPr>
      </w:pPr>
      <w:proofErr w:type="gramStart"/>
      <w:r>
        <w:rPr>
          <w:b/>
          <w:bCs/>
        </w:rPr>
        <w:t xml:space="preserve">Consigliere </w:t>
      </w:r>
      <w:r w:rsidRPr="00B50636">
        <w:rPr>
          <w:b/>
          <w:bCs/>
          <w:i/>
        </w:rPr>
        <w:t>:</w:t>
      </w:r>
      <w:proofErr w:type="gramEnd"/>
      <w:r>
        <w:rPr>
          <w:b/>
          <w:bCs/>
          <w:i/>
        </w:rPr>
        <w:t xml:space="preserve"> Dr.ssa DE GIORGI Donatella</w:t>
      </w:r>
    </w:p>
    <w:p w14:paraId="29FC1099" w14:textId="5CB40D90" w:rsidR="00300AF6" w:rsidRDefault="00BF3D82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</w:t>
      </w:r>
      <w:r w:rsidR="004A1BA3">
        <w:rPr>
          <w:b/>
          <w:bCs/>
          <w:i/>
        </w:rPr>
        <w:t xml:space="preserve">  </w:t>
      </w:r>
      <w:r w:rsidR="009D0315">
        <w:rPr>
          <w:b/>
          <w:bCs/>
          <w:i/>
        </w:rPr>
        <w:t xml:space="preserve"> </w:t>
      </w:r>
      <w:r w:rsidR="00D4050B" w:rsidRPr="00226CF9">
        <w:rPr>
          <w:b/>
          <w:bCs/>
          <w:i/>
        </w:rPr>
        <w:t xml:space="preserve"> </w:t>
      </w:r>
      <w:r w:rsidR="00A4095C">
        <w:rPr>
          <w:b/>
          <w:bCs/>
          <w:i/>
        </w:rPr>
        <w:t xml:space="preserve">Giudice </w:t>
      </w:r>
      <w:proofErr w:type="gramStart"/>
      <w:r w:rsidR="00A4095C">
        <w:rPr>
          <w:b/>
          <w:bCs/>
          <w:i/>
        </w:rPr>
        <w:t>Ausiliario</w:t>
      </w:r>
      <w:r w:rsidR="008828EA">
        <w:rPr>
          <w:b/>
          <w:bCs/>
          <w:i/>
        </w:rPr>
        <w:t xml:space="preserve">:  </w:t>
      </w:r>
      <w:r w:rsidR="00136928">
        <w:rPr>
          <w:b/>
          <w:bCs/>
          <w:i/>
        </w:rPr>
        <w:t>Dr.s</w:t>
      </w:r>
      <w:r w:rsidR="00BE74AD">
        <w:rPr>
          <w:b/>
          <w:bCs/>
          <w:i/>
        </w:rPr>
        <w:t>sa</w:t>
      </w:r>
      <w:proofErr w:type="gramEnd"/>
      <w:r w:rsidR="00BE74AD">
        <w:rPr>
          <w:b/>
          <w:bCs/>
          <w:i/>
        </w:rPr>
        <w:t xml:space="preserve"> ZINGRILLO Mariantonietta</w:t>
      </w:r>
    </w:p>
    <w:p w14:paraId="3AD61156" w14:textId="77777777" w:rsidR="00A131B6" w:rsidRDefault="007E08CC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43"/>
        <w:gridCol w:w="2148"/>
      </w:tblGrid>
      <w:tr w:rsidR="00944EC0" w14:paraId="1D132BFF" w14:textId="77777777" w:rsidTr="00944EC0">
        <w:trPr>
          <w:trHeight w:val="416"/>
        </w:trPr>
        <w:tc>
          <w:tcPr>
            <w:tcW w:w="0" w:type="auto"/>
          </w:tcPr>
          <w:p w14:paraId="01EFB7D1" w14:textId="77777777" w:rsidR="00944EC0" w:rsidRPr="00EE15CC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14:paraId="646B7802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  <w:tc>
          <w:tcPr>
            <w:tcW w:w="2148" w:type="dxa"/>
          </w:tcPr>
          <w:p w14:paraId="09E7CF95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0ra</w:t>
            </w:r>
          </w:p>
        </w:tc>
      </w:tr>
      <w:tr w:rsidR="00944EC0" w14:paraId="35F7774A" w14:textId="77777777" w:rsidTr="00944EC0">
        <w:trPr>
          <w:trHeight w:val="240"/>
        </w:trPr>
        <w:tc>
          <w:tcPr>
            <w:tcW w:w="0" w:type="auto"/>
          </w:tcPr>
          <w:p w14:paraId="038B9734" w14:textId="5E3DC776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</w:tcPr>
          <w:p w14:paraId="1D3456E5" w14:textId="18ED0767" w:rsidR="00944EC0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271/22</w:t>
            </w:r>
          </w:p>
        </w:tc>
        <w:tc>
          <w:tcPr>
            <w:tcW w:w="2148" w:type="dxa"/>
          </w:tcPr>
          <w:p w14:paraId="7BF66116" w14:textId="19B553D9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06BB1D13" w14:textId="77777777" w:rsidTr="00944EC0">
        <w:trPr>
          <w:trHeight w:val="240"/>
        </w:trPr>
        <w:tc>
          <w:tcPr>
            <w:tcW w:w="0" w:type="auto"/>
          </w:tcPr>
          <w:p w14:paraId="71A813BE" w14:textId="0319D848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</w:tcPr>
          <w:p w14:paraId="580A5343" w14:textId="3E15C744" w:rsidR="00944EC0" w:rsidRPr="00D2177E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658/22</w:t>
            </w:r>
          </w:p>
        </w:tc>
        <w:tc>
          <w:tcPr>
            <w:tcW w:w="2148" w:type="dxa"/>
          </w:tcPr>
          <w:p w14:paraId="1F291945" w14:textId="43BD23F0" w:rsidR="00944EC0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</w:t>
            </w:r>
            <w:r w:rsidR="00944EC0">
              <w:rPr>
                <w:rFonts w:ascii="Estrangelo Edessa" w:hAnsi="Estrangelo Edessa"/>
              </w:rPr>
              <w:t>9.30</w:t>
            </w:r>
          </w:p>
        </w:tc>
      </w:tr>
      <w:tr w:rsidR="00944EC0" w14:paraId="4CEE3900" w14:textId="77777777" w:rsidTr="00944EC0">
        <w:trPr>
          <w:trHeight w:val="240"/>
        </w:trPr>
        <w:tc>
          <w:tcPr>
            <w:tcW w:w="0" w:type="auto"/>
          </w:tcPr>
          <w:p w14:paraId="53570D6F" w14:textId="118AF08A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</w:tcPr>
          <w:p w14:paraId="4DAB499E" w14:textId="6C2F6281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224/23</w:t>
            </w:r>
          </w:p>
        </w:tc>
        <w:tc>
          <w:tcPr>
            <w:tcW w:w="2148" w:type="dxa"/>
          </w:tcPr>
          <w:p w14:paraId="3F341AA0" w14:textId="2C332319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34B04384" w14:textId="77777777" w:rsidTr="00944EC0">
        <w:trPr>
          <w:trHeight w:val="240"/>
        </w:trPr>
        <w:tc>
          <w:tcPr>
            <w:tcW w:w="0" w:type="auto"/>
          </w:tcPr>
          <w:p w14:paraId="6A0D9CC6" w14:textId="1A3AA253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</w:tcPr>
          <w:p w14:paraId="274447B9" w14:textId="70E2CD1F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411/23</w:t>
            </w:r>
          </w:p>
        </w:tc>
        <w:tc>
          <w:tcPr>
            <w:tcW w:w="2148" w:type="dxa"/>
          </w:tcPr>
          <w:p w14:paraId="01805E5A" w14:textId="40D62DE7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3F3BF006" w14:textId="77777777" w:rsidTr="00944EC0">
        <w:trPr>
          <w:trHeight w:val="240"/>
        </w:trPr>
        <w:tc>
          <w:tcPr>
            <w:tcW w:w="0" w:type="auto"/>
          </w:tcPr>
          <w:p w14:paraId="691AE7DB" w14:textId="5671F982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</w:t>
            </w:r>
          </w:p>
        </w:tc>
        <w:tc>
          <w:tcPr>
            <w:tcW w:w="1743" w:type="dxa"/>
          </w:tcPr>
          <w:p w14:paraId="483DBE26" w14:textId="129D2D92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488/24</w:t>
            </w:r>
          </w:p>
        </w:tc>
        <w:tc>
          <w:tcPr>
            <w:tcW w:w="2148" w:type="dxa"/>
          </w:tcPr>
          <w:p w14:paraId="03B48416" w14:textId="0B4DDCA4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  <w:r w:rsidR="00102E64">
              <w:rPr>
                <w:rFonts w:ascii="Estrangelo Edessa" w:hAnsi="Estrangelo Edessa"/>
              </w:rPr>
              <w:t xml:space="preserve"> ctu</w:t>
            </w:r>
          </w:p>
        </w:tc>
      </w:tr>
      <w:tr w:rsidR="00944EC0" w14:paraId="195788A4" w14:textId="77777777" w:rsidTr="00944EC0">
        <w:trPr>
          <w:trHeight w:val="240"/>
        </w:trPr>
        <w:tc>
          <w:tcPr>
            <w:tcW w:w="0" w:type="auto"/>
          </w:tcPr>
          <w:p w14:paraId="7973DA36" w14:textId="6D7DC245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</w:tcPr>
          <w:p w14:paraId="6C87471F" w14:textId="32E9F6BB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77/25</w:t>
            </w:r>
          </w:p>
        </w:tc>
        <w:tc>
          <w:tcPr>
            <w:tcW w:w="2148" w:type="dxa"/>
          </w:tcPr>
          <w:p w14:paraId="1CC053B2" w14:textId="234EBED0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6339F277" w14:textId="77777777" w:rsidTr="00944EC0">
        <w:trPr>
          <w:trHeight w:val="240"/>
        </w:trPr>
        <w:tc>
          <w:tcPr>
            <w:tcW w:w="0" w:type="auto"/>
          </w:tcPr>
          <w:p w14:paraId="4E21BF2A" w14:textId="0C92CD4D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</w:tcPr>
          <w:p w14:paraId="7FAF81F3" w14:textId="54AB42B8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80/25</w:t>
            </w:r>
          </w:p>
        </w:tc>
        <w:tc>
          <w:tcPr>
            <w:tcW w:w="2148" w:type="dxa"/>
          </w:tcPr>
          <w:p w14:paraId="0B19435D" w14:textId="1EFAEF3B" w:rsidR="00944EC0" w:rsidRDefault="00944EC0" w:rsidP="00FC28AC">
            <w:pPr>
              <w:pStyle w:val="Titolo1"/>
              <w:tabs>
                <w:tab w:val="right" w:pos="2008"/>
              </w:tabs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76E31605" w14:textId="77777777" w:rsidTr="00944EC0">
        <w:trPr>
          <w:trHeight w:val="240"/>
        </w:trPr>
        <w:tc>
          <w:tcPr>
            <w:tcW w:w="0" w:type="auto"/>
          </w:tcPr>
          <w:p w14:paraId="4117BB76" w14:textId="76DABCBD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</w:tcPr>
          <w:p w14:paraId="467F7DDA" w14:textId="492B5E11" w:rsidR="00944EC0" w:rsidRPr="00776147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85/25</w:t>
            </w:r>
          </w:p>
        </w:tc>
        <w:tc>
          <w:tcPr>
            <w:tcW w:w="2148" w:type="dxa"/>
          </w:tcPr>
          <w:p w14:paraId="240BE1D3" w14:textId="1BB870B8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55C434D5" w14:textId="77777777" w:rsidTr="00944EC0">
        <w:trPr>
          <w:trHeight w:val="240"/>
        </w:trPr>
        <w:tc>
          <w:tcPr>
            <w:tcW w:w="0" w:type="auto"/>
          </w:tcPr>
          <w:p w14:paraId="00D0AAC4" w14:textId="4087A096" w:rsidR="00944EC0" w:rsidRDefault="00FC28A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</w:tcPr>
          <w:p w14:paraId="6033D8E0" w14:textId="1FC4881F" w:rsidR="00944EC0" w:rsidRPr="0074415C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702/22</w:t>
            </w:r>
          </w:p>
        </w:tc>
        <w:tc>
          <w:tcPr>
            <w:tcW w:w="2148" w:type="dxa"/>
          </w:tcPr>
          <w:p w14:paraId="4013E1A4" w14:textId="0DC904DC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36C0ED58" w14:textId="77777777" w:rsidTr="00944EC0">
        <w:trPr>
          <w:trHeight w:val="240"/>
        </w:trPr>
        <w:tc>
          <w:tcPr>
            <w:tcW w:w="0" w:type="auto"/>
          </w:tcPr>
          <w:p w14:paraId="632BAA91" w14:textId="60D5B49E" w:rsidR="00944EC0" w:rsidRDefault="00FC28AC" w:rsidP="007A1537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     15</w:t>
            </w:r>
          </w:p>
        </w:tc>
        <w:tc>
          <w:tcPr>
            <w:tcW w:w="1743" w:type="dxa"/>
          </w:tcPr>
          <w:p w14:paraId="1D3B58B1" w14:textId="2DF47AC7" w:rsidR="00944EC0" w:rsidRDefault="007144F7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725/22</w:t>
            </w:r>
          </w:p>
        </w:tc>
        <w:tc>
          <w:tcPr>
            <w:tcW w:w="2148" w:type="dxa"/>
          </w:tcPr>
          <w:p w14:paraId="08C633E1" w14:textId="73CC205E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50D77F9D" w14:textId="77777777" w:rsidTr="00944EC0">
        <w:trPr>
          <w:trHeight w:val="240"/>
        </w:trPr>
        <w:tc>
          <w:tcPr>
            <w:tcW w:w="0" w:type="auto"/>
          </w:tcPr>
          <w:p w14:paraId="225E2210" w14:textId="015C587F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</w:tcPr>
          <w:p w14:paraId="104D722B" w14:textId="0D606148" w:rsidR="00944EC0" w:rsidRPr="004B5261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238/23</w:t>
            </w:r>
          </w:p>
        </w:tc>
        <w:tc>
          <w:tcPr>
            <w:tcW w:w="2148" w:type="dxa"/>
          </w:tcPr>
          <w:p w14:paraId="06219180" w14:textId="7902BC0B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584A2827" w14:textId="77777777" w:rsidTr="00944EC0">
        <w:trPr>
          <w:trHeight w:val="240"/>
        </w:trPr>
        <w:tc>
          <w:tcPr>
            <w:tcW w:w="0" w:type="auto"/>
          </w:tcPr>
          <w:p w14:paraId="76479900" w14:textId="1442048D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</w:tcPr>
          <w:p w14:paraId="33C59594" w14:textId="4580B324" w:rsidR="00944EC0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478/23</w:t>
            </w:r>
          </w:p>
        </w:tc>
        <w:tc>
          <w:tcPr>
            <w:tcW w:w="2148" w:type="dxa"/>
          </w:tcPr>
          <w:p w14:paraId="3E081CEB" w14:textId="78F4E29C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1EC49B19" w14:textId="77777777" w:rsidTr="00944EC0">
        <w:trPr>
          <w:trHeight w:val="240"/>
        </w:trPr>
        <w:tc>
          <w:tcPr>
            <w:tcW w:w="0" w:type="auto"/>
          </w:tcPr>
          <w:p w14:paraId="2FF356A2" w14:textId="43B564A6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</w:tcPr>
          <w:p w14:paraId="254F3EFF" w14:textId="75653774" w:rsidR="00944EC0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490/23</w:t>
            </w:r>
          </w:p>
        </w:tc>
        <w:tc>
          <w:tcPr>
            <w:tcW w:w="2148" w:type="dxa"/>
          </w:tcPr>
          <w:p w14:paraId="6C3094AD" w14:textId="65A67B2C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32CCF658" w14:textId="77777777" w:rsidTr="00944EC0">
        <w:trPr>
          <w:trHeight w:val="240"/>
        </w:trPr>
        <w:tc>
          <w:tcPr>
            <w:tcW w:w="0" w:type="auto"/>
          </w:tcPr>
          <w:p w14:paraId="777ED76F" w14:textId="20E2FC76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</w:tcPr>
          <w:p w14:paraId="581BB6DB" w14:textId="470D5301" w:rsidR="00944EC0" w:rsidRPr="00B61708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674/23</w:t>
            </w:r>
          </w:p>
        </w:tc>
        <w:tc>
          <w:tcPr>
            <w:tcW w:w="2148" w:type="dxa"/>
          </w:tcPr>
          <w:p w14:paraId="3A42E160" w14:textId="3ED0349B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223EF27F" w14:textId="77777777" w:rsidTr="00944EC0">
        <w:trPr>
          <w:trHeight w:val="240"/>
        </w:trPr>
        <w:tc>
          <w:tcPr>
            <w:tcW w:w="0" w:type="auto"/>
          </w:tcPr>
          <w:p w14:paraId="7C1358F8" w14:textId="3EFC11A2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</w:tcPr>
          <w:p w14:paraId="0D491B7B" w14:textId="65361C8F" w:rsidR="00944EC0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677/23</w:t>
            </w:r>
          </w:p>
        </w:tc>
        <w:tc>
          <w:tcPr>
            <w:tcW w:w="2148" w:type="dxa"/>
          </w:tcPr>
          <w:p w14:paraId="48AFFB0D" w14:textId="547EEE2E" w:rsidR="00944EC0" w:rsidRDefault="00943DC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04F0D39E" w14:textId="77777777" w:rsidTr="00944EC0">
        <w:trPr>
          <w:trHeight w:val="240"/>
        </w:trPr>
        <w:tc>
          <w:tcPr>
            <w:tcW w:w="0" w:type="auto"/>
          </w:tcPr>
          <w:p w14:paraId="63E9C4A2" w14:textId="673D5ABA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</w:tcPr>
          <w:p w14:paraId="1A29542B" w14:textId="67F299ED" w:rsidR="00944EC0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123/25</w:t>
            </w:r>
          </w:p>
        </w:tc>
        <w:tc>
          <w:tcPr>
            <w:tcW w:w="2148" w:type="dxa"/>
          </w:tcPr>
          <w:p w14:paraId="3E8EBCE1" w14:textId="24844CAE" w:rsidR="00944EC0" w:rsidRPr="00577EC2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944EC0" w14:paraId="7D0FDC85" w14:textId="77777777" w:rsidTr="00944EC0">
        <w:trPr>
          <w:trHeight w:val="240"/>
        </w:trPr>
        <w:tc>
          <w:tcPr>
            <w:tcW w:w="0" w:type="auto"/>
          </w:tcPr>
          <w:p w14:paraId="25F2F9A4" w14:textId="37CE7A79" w:rsidR="00944EC0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</w:tcPr>
          <w:p w14:paraId="755FC69E" w14:textId="6107FC3A" w:rsidR="00944EC0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409/24</w:t>
            </w:r>
          </w:p>
        </w:tc>
        <w:tc>
          <w:tcPr>
            <w:tcW w:w="2148" w:type="dxa"/>
          </w:tcPr>
          <w:p w14:paraId="76538485" w14:textId="027E6D41" w:rsidR="00944EC0" w:rsidRPr="00B266C5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15D60970" w14:textId="77777777" w:rsidTr="00944EC0">
        <w:trPr>
          <w:trHeight w:val="240"/>
        </w:trPr>
        <w:tc>
          <w:tcPr>
            <w:tcW w:w="0" w:type="auto"/>
          </w:tcPr>
          <w:p w14:paraId="6AFA5796" w14:textId="5950E977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</w:tcPr>
          <w:p w14:paraId="20FF0969" w14:textId="0A6422D4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417/22</w:t>
            </w:r>
          </w:p>
        </w:tc>
        <w:tc>
          <w:tcPr>
            <w:tcW w:w="2148" w:type="dxa"/>
          </w:tcPr>
          <w:p w14:paraId="7318B49E" w14:textId="79C87173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2B6B04BB" w14:textId="77777777" w:rsidTr="00944EC0">
        <w:trPr>
          <w:trHeight w:val="240"/>
        </w:trPr>
        <w:tc>
          <w:tcPr>
            <w:tcW w:w="0" w:type="auto"/>
          </w:tcPr>
          <w:p w14:paraId="398A909C" w14:textId="1019551F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</w:tcPr>
          <w:p w14:paraId="13DA8A84" w14:textId="05E7536F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557/22</w:t>
            </w:r>
          </w:p>
        </w:tc>
        <w:tc>
          <w:tcPr>
            <w:tcW w:w="2148" w:type="dxa"/>
          </w:tcPr>
          <w:p w14:paraId="42009543" w14:textId="47321960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22F2BEA5" w14:textId="77777777" w:rsidTr="00944EC0">
        <w:trPr>
          <w:trHeight w:val="240"/>
        </w:trPr>
        <w:tc>
          <w:tcPr>
            <w:tcW w:w="0" w:type="auto"/>
          </w:tcPr>
          <w:p w14:paraId="06C3FF0B" w14:textId="36E34667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37</w:t>
            </w:r>
          </w:p>
        </w:tc>
        <w:tc>
          <w:tcPr>
            <w:tcW w:w="1743" w:type="dxa"/>
          </w:tcPr>
          <w:p w14:paraId="281BF727" w14:textId="28C88598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661/22</w:t>
            </w:r>
          </w:p>
        </w:tc>
        <w:tc>
          <w:tcPr>
            <w:tcW w:w="2148" w:type="dxa"/>
          </w:tcPr>
          <w:p w14:paraId="53E568CF" w14:textId="68044BA5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17FA0E36" w14:textId="77777777" w:rsidTr="00944EC0">
        <w:trPr>
          <w:trHeight w:val="240"/>
        </w:trPr>
        <w:tc>
          <w:tcPr>
            <w:tcW w:w="0" w:type="auto"/>
          </w:tcPr>
          <w:p w14:paraId="47CCB52C" w14:textId="4810A37A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38</w:t>
            </w:r>
          </w:p>
        </w:tc>
        <w:tc>
          <w:tcPr>
            <w:tcW w:w="1743" w:type="dxa"/>
          </w:tcPr>
          <w:p w14:paraId="134F24AA" w14:textId="2FB9D4D6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754/22</w:t>
            </w:r>
          </w:p>
        </w:tc>
        <w:tc>
          <w:tcPr>
            <w:tcW w:w="2148" w:type="dxa"/>
          </w:tcPr>
          <w:p w14:paraId="5E3E52C4" w14:textId="07D6ECA2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7E442696" w14:textId="77777777" w:rsidTr="00944EC0">
        <w:trPr>
          <w:trHeight w:val="240"/>
        </w:trPr>
        <w:tc>
          <w:tcPr>
            <w:tcW w:w="0" w:type="auto"/>
          </w:tcPr>
          <w:p w14:paraId="152D5167" w14:textId="415C52CA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39</w:t>
            </w:r>
          </w:p>
        </w:tc>
        <w:tc>
          <w:tcPr>
            <w:tcW w:w="1743" w:type="dxa"/>
          </w:tcPr>
          <w:p w14:paraId="06989F08" w14:textId="0726ED90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365/23</w:t>
            </w:r>
          </w:p>
        </w:tc>
        <w:tc>
          <w:tcPr>
            <w:tcW w:w="2148" w:type="dxa"/>
          </w:tcPr>
          <w:p w14:paraId="2819BBBE" w14:textId="5B40C7B6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6FDF6D56" w14:textId="77777777" w:rsidTr="00944EC0">
        <w:trPr>
          <w:trHeight w:val="240"/>
        </w:trPr>
        <w:tc>
          <w:tcPr>
            <w:tcW w:w="0" w:type="auto"/>
          </w:tcPr>
          <w:p w14:paraId="7E889896" w14:textId="0DE0F690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40</w:t>
            </w:r>
          </w:p>
        </w:tc>
        <w:tc>
          <w:tcPr>
            <w:tcW w:w="1743" w:type="dxa"/>
          </w:tcPr>
          <w:p w14:paraId="5952B910" w14:textId="7A62F366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832/23</w:t>
            </w:r>
          </w:p>
        </w:tc>
        <w:tc>
          <w:tcPr>
            <w:tcW w:w="2148" w:type="dxa"/>
          </w:tcPr>
          <w:p w14:paraId="55927D58" w14:textId="5F3A682F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5966D6F2" w14:textId="77777777" w:rsidTr="00944EC0">
        <w:trPr>
          <w:trHeight w:val="240"/>
        </w:trPr>
        <w:tc>
          <w:tcPr>
            <w:tcW w:w="0" w:type="auto"/>
          </w:tcPr>
          <w:p w14:paraId="10BB52A7" w14:textId="0A5FAA5D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41</w:t>
            </w:r>
          </w:p>
        </w:tc>
        <w:tc>
          <w:tcPr>
            <w:tcW w:w="1743" w:type="dxa"/>
          </w:tcPr>
          <w:p w14:paraId="7D5E7EBF" w14:textId="1AB81560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861/23</w:t>
            </w:r>
          </w:p>
        </w:tc>
        <w:tc>
          <w:tcPr>
            <w:tcW w:w="2148" w:type="dxa"/>
          </w:tcPr>
          <w:p w14:paraId="2D315A6D" w14:textId="5DBB3A6E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181F4DCC" w14:textId="77777777" w:rsidTr="00944EC0">
        <w:trPr>
          <w:trHeight w:val="240"/>
        </w:trPr>
        <w:tc>
          <w:tcPr>
            <w:tcW w:w="0" w:type="auto"/>
          </w:tcPr>
          <w:p w14:paraId="36B24020" w14:textId="17C9409F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42</w:t>
            </w:r>
          </w:p>
        </w:tc>
        <w:tc>
          <w:tcPr>
            <w:tcW w:w="1743" w:type="dxa"/>
          </w:tcPr>
          <w:p w14:paraId="6F52D14E" w14:textId="2318D28D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896/23</w:t>
            </w:r>
          </w:p>
        </w:tc>
        <w:tc>
          <w:tcPr>
            <w:tcW w:w="2148" w:type="dxa"/>
          </w:tcPr>
          <w:p w14:paraId="57349AB1" w14:textId="72BD8432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3FD63558" w14:textId="77777777" w:rsidTr="00944EC0">
        <w:trPr>
          <w:trHeight w:val="240"/>
        </w:trPr>
        <w:tc>
          <w:tcPr>
            <w:tcW w:w="0" w:type="auto"/>
          </w:tcPr>
          <w:p w14:paraId="43340240" w14:textId="1EC0CA76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43</w:t>
            </w:r>
          </w:p>
        </w:tc>
        <w:tc>
          <w:tcPr>
            <w:tcW w:w="1743" w:type="dxa"/>
          </w:tcPr>
          <w:p w14:paraId="3D473308" w14:textId="0A523A6D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269/24</w:t>
            </w:r>
          </w:p>
        </w:tc>
        <w:tc>
          <w:tcPr>
            <w:tcW w:w="2148" w:type="dxa"/>
          </w:tcPr>
          <w:p w14:paraId="6F7D9551" w14:textId="6B856421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  <w:tr w:rsidR="00FC28AC" w14:paraId="419442B6" w14:textId="77777777" w:rsidTr="00944EC0">
        <w:trPr>
          <w:trHeight w:val="240"/>
        </w:trPr>
        <w:tc>
          <w:tcPr>
            <w:tcW w:w="0" w:type="auto"/>
          </w:tcPr>
          <w:p w14:paraId="22020EB0" w14:textId="6523DB45" w:rsidR="00FC28AC" w:rsidRDefault="00FC28A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44</w:t>
            </w:r>
          </w:p>
        </w:tc>
        <w:tc>
          <w:tcPr>
            <w:tcW w:w="1743" w:type="dxa"/>
          </w:tcPr>
          <w:p w14:paraId="43FA47D6" w14:textId="0F981ADA" w:rsidR="00FC28AC" w:rsidRDefault="007144F7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274/24</w:t>
            </w:r>
          </w:p>
        </w:tc>
        <w:tc>
          <w:tcPr>
            <w:tcW w:w="2148" w:type="dxa"/>
          </w:tcPr>
          <w:p w14:paraId="73A2A4AC" w14:textId="775F2A77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09.30</w:t>
            </w:r>
          </w:p>
        </w:tc>
      </w:tr>
    </w:tbl>
    <w:p w14:paraId="3EAC7F9E" w14:textId="77777777" w:rsidR="00466F25" w:rsidRPr="00C339B4" w:rsidRDefault="00466F25" w:rsidP="00D4050B">
      <w:pPr>
        <w:jc w:val="both"/>
        <w:rPr>
          <w:b/>
          <w:bCs/>
          <w:i/>
        </w:rPr>
      </w:pPr>
    </w:p>
    <w:p w14:paraId="7AA89ED8" w14:textId="77777777" w:rsidR="009D457D" w:rsidRPr="009D457D" w:rsidRDefault="009D457D" w:rsidP="009D457D">
      <w:pPr>
        <w:rPr>
          <w:vanish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2677CC" w:rsidRPr="009D457D" w14:paraId="64A56089" w14:textId="77777777" w:rsidTr="009D457D">
        <w:trPr>
          <w:hidden/>
        </w:trPr>
        <w:tc>
          <w:tcPr>
            <w:tcW w:w="9778" w:type="dxa"/>
            <w:shd w:val="clear" w:color="auto" w:fill="auto"/>
          </w:tcPr>
          <w:p w14:paraId="31E2CB7E" w14:textId="77777777" w:rsidR="002677CC" w:rsidRPr="009D457D" w:rsidRDefault="002677CC" w:rsidP="00687A39">
            <w:pPr>
              <w:rPr>
                <w:vanish/>
              </w:rPr>
            </w:pPr>
          </w:p>
        </w:tc>
      </w:tr>
    </w:tbl>
    <w:p w14:paraId="377557B7" w14:textId="77777777" w:rsidR="00BC129B" w:rsidRPr="00BC129B" w:rsidRDefault="00BC129B" w:rsidP="00BC129B">
      <w:pPr>
        <w:rPr>
          <w:vanish/>
        </w:rPr>
      </w:pPr>
    </w:p>
    <w:p w14:paraId="2BB2C932" w14:textId="77777777" w:rsidR="00BC129B" w:rsidRPr="00BC129B" w:rsidRDefault="00BC129B" w:rsidP="00BC129B">
      <w:pPr>
        <w:rPr>
          <w:vanish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"/>
        <w:gridCol w:w="3207"/>
        <w:gridCol w:w="3207"/>
        <w:gridCol w:w="3208"/>
      </w:tblGrid>
      <w:tr w:rsidR="001A181F" w:rsidRPr="00BC129B" w14:paraId="72F75BD3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DD421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373DCF7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94CD0E9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6509E1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168A9E0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5EDDF784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046D75E6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218B7E99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DCDD8A3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CFC977E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714C920A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E830F42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F847BE2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891982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24878842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0B66752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ED5B8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0DD09F6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AD3D385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0F453BE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4A918DB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62B7289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1BD5B7AE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5400AC" w14:paraId="39E86C54" w14:textId="77777777" w:rsidTr="00944EC0">
        <w:trPr>
          <w:hidden/>
        </w:trPr>
        <w:tc>
          <w:tcPr>
            <w:tcW w:w="3213" w:type="dxa"/>
            <w:gridSpan w:val="2"/>
          </w:tcPr>
          <w:p w14:paraId="3E1ADDC0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27B9D15D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1EA1A29F" w14:textId="77777777" w:rsidR="005400AC" w:rsidRDefault="005400AC" w:rsidP="00BC129B">
            <w:pPr>
              <w:rPr>
                <w:vanish/>
              </w:rPr>
            </w:pPr>
          </w:p>
        </w:tc>
      </w:tr>
      <w:tr w:rsidR="005400AC" w14:paraId="3947BF1C" w14:textId="77777777" w:rsidTr="00944EC0">
        <w:trPr>
          <w:hidden/>
        </w:trPr>
        <w:tc>
          <w:tcPr>
            <w:tcW w:w="3213" w:type="dxa"/>
            <w:gridSpan w:val="2"/>
          </w:tcPr>
          <w:p w14:paraId="24909FB2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5B4B2696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6D1427CC" w14:textId="77777777" w:rsidR="005400AC" w:rsidRDefault="005400AC" w:rsidP="00BC129B">
            <w:pPr>
              <w:rPr>
                <w:vanish/>
              </w:rPr>
            </w:pPr>
          </w:p>
        </w:tc>
      </w:tr>
    </w:tbl>
    <w:p w14:paraId="683D8F71" w14:textId="77777777" w:rsidR="00BC129B" w:rsidRPr="00DF6A22" w:rsidRDefault="00BC129B" w:rsidP="00BC129B">
      <w:pPr>
        <w:rPr>
          <w:rFonts w:ascii="Estrangelo Edessa" w:hAnsi="Estrangelo Edessa"/>
          <w:vanish/>
        </w:rPr>
      </w:pPr>
    </w:p>
    <w:p w14:paraId="1CB4BFCA" w14:textId="77777777" w:rsidR="004777A1" w:rsidRPr="00DF6A22" w:rsidRDefault="004777A1" w:rsidP="004777A1">
      <w:pPr>
        <w:rPr>
          <w:rFonts w:ascii="Estrangelo Edessa" w:hAnsi="Estrangelo Edessa"/>
          <w:vanish/>
        </w:rPr>
      </w:pPr>
    </w:p>
    <w:p w14:paraId="5D2E64C6" w14:textId="77777777" w:rsidR="00687A39" w:rsidRPr="00DF6A22" w:rsidRDefault="00687A39" w:rsidP="00687A39">
      <w:pPr>
        <w:rPr>
          <w:rFonts w:ascii="Estrangelo Edessa" w:hAnsi="Estrangelo Edessa"/>
          <w:vanish/>
        </w:rPr>
      </w:pPr>
    </w:p>
    <w:p w14:paraId="57DCE934" w14:textId="77BB67EE" w:rsidR="001A181F" w:rsidRPr="00DF6A22" w:rsidRDefault="001A181F" w:rsidP="006E6D99">
      <w:pPr>
        <w:tabs>
          <w:tab w:val="left" w:pos="1250"/>
        </w:tabs>
        <w:rPr>
          <w:rFonts w:ascii="Estrangelo Edessa" w:hAnsi="Estrangelo Edessa"/>
          <w:sz w:val="22"/>
          <w:szCs w:val="22"/>
        </w:rPr>
      </w:pPr>
    </w:p>
    <w:p w14:paraId="50EB5199" w14:textId="77777777" w:rsidR="001123BA" w:rsidRPr="00DF6A22" w:rsidRDefault="001123BA" w:rsidP="006E6D99">
      <w:pPr>
        <w:tabs>
          <w:tab w:val="left" w:pos="1250"/>
        </w:tabs>
        <w:rPr>
          <w:rFonts w:ascii="Lucida Console" w:hAnsi="Lucida Console"/>
          <w:b/>
          <w:bCs/>
          <w:sz w:val="22"/>
          <w:szCs w:val="22"/>
        </w:rPr>
      </w:pPr>
    </w:p>
    <w:p w14:paraId="6EA62F06" w14:textId="77777777" w:rsidR="0063474D" w:rsidRPr="00DF6A22" w:rsidRDefault="0063474D" w:rsidP="004C0CB5">
      <w:pPr>
        <w:rPr>
          <w:b/>
          <w:bCs/>
        </w:rPr>
      </w:pPr>
    </w:p>
    <w:p w14:paraId="7866EE37" w14:textId="77777777" w:rsidR="000725CE" w:rsidRDefault="000725CE" w:rsidP="000725CE"/>
    <w:p w14:paraId="1FCDA9B2" w14:textId="77777777" w:rsidR="000725CE" w:rsidRDefault="000725CE" w:rsidP="000725CE"/>
    <w:p w14:paraId="2FF3D2EE" w14:textId="77777777" w:rsidR="000725CE" w:rsidRDefault="000725CE" w:rsidP="000725CE"/>
    <w:p w14:paraId="37EFAFF4" w14:textId="77777777" w:rsidR="00B677ED" w:rsidRDefault="00B677ED" w:rsidP="000725CE"/>
    <w:p w14:paraId="013E0607" w14:textId="77777777" w:rsidR="00705E6F" w:rsidRDefault="00705E6F" w:rsidP="000725CE"/>
    <w:p w14:paraId="4379DA9D" w14:textId="77777777" w:rsidR="00D0120B" w:rsidRDefault="00D0120B" w:rsidP="000725CE"/>
    <w:p w14:paraId="34C488FC" w14:textId="77777777" w:rsidR="00D0120B" w:rsidRDefault="00D0120B" w:rsidP="000725CE"/>
    <w:p w14:paraId="72C80994" w14:textId="77777777" w:rsidR="00BA125A" w:rsidRDefault="00BA125A" w:rsidP="000725CE"/>
    <w:p w14:paraId="7F247164" w14:textId="77777777" w:rsidR="00BA125A" w:rsidRDefault="00BA125A" w:rsidP="000725CE"/>
    <w:p w14:paraId="341F08A2" w14:textId="77777777" w:rsidR="00BA125A" w:rsidRDefault="00BA125A" w:rsidP="000725CE"/>
    <w:p w14:paraId="259AF9B5" w14:textId="77777777" w:rsidR="00BA125A" w:rsidRDefault="00BA125A" w:rsidP="000725CE"/>
    <w:p w14:paraId="456A59D6" w14:textId="77777777" w:rsidR="00BA125A" w:rsidRDefault="00BA125A" w:rsidP="000725CE"/>
    <w:p w14:paraId="1C0552B7" w14:textId="77777777" w:rsidR="00BA125A" w:rsidRDefault="00BA125A" w:rsidP="000725CE"/>
    <w:p w14:paraId="13430682" w14:textId="77777777" w:rsidR="00BA125A" w:rsidRDefault="00BA125A" w:rsidP="000725CE"/>
    <w:sectPr w:rsidR="00BA125A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EE0"/>
    <w:multiLevelType w:val="hybridMultilevel"/>
    <w:tmpl w:val="9CE8D7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B04DE"/>
    <w:multiLevelType w:val="hybridMultilevel"/>
    <w:tmpl w:val="B6B24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758"/>
    <w:multiLevelType w:val="hybridMultilevel"/>
    <w:tmpl w:val="CB60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5B06"/>
    <w:multiLevelType w:val="hybridMultilevel"/>
    <w:tmpl w:val="18FE3244"/>
    <w:lvl w:ilvl="0" w:tplc="7F544BD8">
      <w:start w:val="9"/>
      <w:numFmt w:val="bullet"/>
      <w:lvlText w:val="-"/>
      <w:lvlJc w:val="left"/>
      <w:pPr>
        <w:ind w:left="1200" w:hanging="360"/>
      </w:pPr>
      <w:rPr>
        <w:rFonts w:ascii="Estrangelo Edessa" w:eastAsia="Times New Roman" w:hAnsi="Estrangelo Edess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115B94"/>
    <w:multiLevelType w:val="hybridMultilevel"/>
    <w:tmpl w:val="1360D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59B"/>
    <w:multiLevelType w:val="hybridMultilevel"/>
    <w:tmpl w:val="2ACC60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0CA7"/>
    <w:multiLevelType w:val="hybridMultilevel"/>
    <w:tmpl w:val="2222D3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E76"/>
    <w:multiLevelType w:val="hybridMultilevel"/>
    <w:tmpl w:val="C4C8D7DC"/>
    <w:lvl w:ilvl="0" w:tplc="E4761E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740"/>
    <w:multiLevelType w:val="hybridMultilevel"/>
    <w:tmpl w:val="93E2C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0F9"/>
    <w:multiLevelType w:val="hybridMultilevel"/>
    <w:tmpl w:val="E154F3A6"/>
    <w:lvl w:ilvl="0" w:tplc="7714B666">
      <w:start w:val="9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48A33FE"/>
    <w:multiLevelType w:val="hybridMultilevel"/>
    <w:tmpl w:val="CFB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E"/>
    <w:rsid w:val="0000030C"/>
    <w:rsid w:val="00001349"/>
    <w:rsid w:val="0000496E"/>
    <w:rsid w:val="0000686F"/>
    <w:rsid w:val="000069B0"/>
    <w:rsid w:val="0000750D"/>
    <w:rsid w:val="0001341A"/>
    <w:rsid w:val="00013684"/>
    <w:rsid w:val="00014210"/>
    <w:rsid w:val="00014B36"/>
    <w:rsid w:val="00016519"/>
    <w:rsid w:val="00016ACB"/>
    <w:rsid w:val="00021A20"/>
    <w:rsid w:val="00022A4A"/>
    <w:rsid w:val="00023E77"/>
    <w:rsid w:val="00024D23"/>
    <w:rsid w:val="00025748"/>
    <w:rsid w:val="00025AD4"/>
    <w:rsid w:val="000260F8"/>
    <w:rsid w:val="00026502"/>
    <w:rsid w:val="00027AFE"/>
    <w:rsid w:val="000375C5"/>
    <w:rsid w:val="00041EB5"/>
    <w:rsid w:val="00042340"/>
    <w:rsid w:val="000432C4"/>
    <w:rsid w:val="00044299"/>
    <w:rsid w:val="000458C9"/>
    <w:rsid w:val="000462B8"/>
    <w:rsid w:val="00046886"/>
    <w:rsid w:val="00047385"/>
    <w:rsid w:val="000503F9"/>
    <w:rsid w:val="00053E72"/>
    <w:rsid w:val="000543DF"/>
    <w:rsid w:val="0005680D"/>
    <w:rsid w:val="00061957"/>
    <w:rsid w:val="000644CF"/>
    <w:rsid w:val="0006545C"/>
    <w:rsid w:val="00065B9D"/>
    <w:rsid w:val="0007061B"/>
    <w:rsid w:val="00070CA9"/>
    <w:rsid w:val="00071694"/>
    <w:rsid w:val="00071FD3"/>
    <w:rsid w:val="000725CE"/>
    <w:rsid w:val="00075D2A"/>
    <w:rsid w:val="00082EE5"/>
    <w:rsid w:val="00083D5B"/>
    <w:rsid w:val="00090DA0"/>
    <w:rsid w:val="00092760"/>
    <w:rsid w:val="00093F50"/>
    <w:rsid w:val="00097113"/>
    <w:rsid w:val="000A21B6"/>
    <w:rsid w:val="000A6D2D"/>
    <w:rsid w:val="000A70BF"/>
    <w:rsid w:val="000B01E5"/>
    <w:rsid w:val="000B0384"/>
    <w:rsid w:val="000B19CB"/>
    <w:rsid w:val="000B2417"/>
    <w:rsid w:val="000B287B"/>
    <w:rsid w:val="000B2F97"/>
    <w:rsid w:val="000B3C68"/>
    <w:rsid w:val="000B426B"/>
    <w:rsid w:val="000B45D3"/>
    <w:rsid w:val="000B4811"/>
    <w:rsid w:val="000C48F3"/>
    <w:rsid w:val="000C6F44"/>
    <w:rsid w:val="000C7B7A"/>
    <w:rsid w:val="000C7D1B"/>
    <w:rsid w:val="000D04E1"/>
    <w:rsid w:val="000D37CF"/>
    <w:rsid w:val="000D3ADA"/>
    <w:rsid w:val="000D5150"/>
    <w:rsid w:val="000E08F6"/>
    <w:rsid w:val="000E0D3E"/>
    <w:rsid w:val="000E1053"/>
    <w:rsid w:val="000E335A"/>
    <w:rsid w:val="000E4BBB"/>
    <w:rsid w:val="000E5328"/>
    <w:rsid w:val="000E555B"/>
    <w:rsid w:val="000E568A"/>
    <w:rsid w:val="000E587C"/>
    <w:rsid w:val="000E6CFF"/>
    <w:rsid w:val="000F00FF"/>
    <w:rsid w:val="000F108D"/>
    <w:rsid w:val="000F371A"/>
    <w:rsid w:val="000F4053"/>
    <w:rsid w:val="000F4187"/>
    <w:rsid w:val="000F4445"/>
    <w:rsid w:val="000F4D07"/>
    <w:rsid w:val="000F5EBC"/>
    <w:rsid w:val="000F74AC"/>
    <w:rsid w:val="00100431"/>
    <w:rsid w:val="00102953"/>
    <w:rsid w:val="00102E64"/>
    <w:rsid w:val="0010388D"/>
    <w:rsid w:val="0010656A"/>
    <w:rsid w:val="00106A31"/>
    <w:rsid w:val="00106E85"/>
    <w:rsid w:val="001123BA"/>
    <w:rsid w:val="001138D0"/>
    <w:rsid w:val="00113A15"/>
    <w:rsid w:val="00115AC2"/>
    <w:rsid w:val="001243EC"/>
    <w:rsid w:val="00125F19"/>
    <w:rsid w:val="00127A4F"/>
    <w:rsid w:val="00127AA8"/>
    <w:rsid w:val="00131336"/>
    <w:rsid w:val="0013581A"/>
    <w:rsid w:val="00136928"/>
    <w:rsid w:val="00141FEA"/>
    <w:rsid w:val="00142518"/>
    <w:rsid w:val="0015014A"/>
    <w:rsid w:val="00150A96"/>
    <w:rsid w:val="001527B8"/>
    <w:rsid w:val="00152971"/>
    <w:rsid w:val="00153E2B"/>
    <w:rsid w:val="0015700A"/>
    <w:rsid w:val="0016141C"/>
    <w:rsid w:val="0016239F"/>
    <w:rsid w:val="00165DDE"/>
    <w:rsid w:val="00167A53"/>
    <w:rsid w:val="001718BD"/>
    <w:rsid w:val="001728C8"/>
    <w:rsid w:val="00173FF9"/>
    <w:rsid w:val="00174BE2"/>
    <w:rsid w:val="00176C9E"/>
    <w:rsid w:val="001810E3"/>
    <w:rsid w:val="00181777"/>
    <w:rsid w:val="001824B8"/>
    <w:rsid w:val="00185A48"/>
    <w:rsid w:val="0018776E"/>
    <w:rsid w:val="00195996"/>
    <w:rsid w:val="00195ABF"/>
    <w:rsid w:val="001973C7"/>
    <w:rsid w:val="001A181F"/>
    <w:rsid w:val="001A34BB"/>
    <w:rsid w:val="001A51F7"/>
    <w:rsid w:val="001B1FBC"/>
    <w:rsid w:val="001B59C2"/>
    <w:rsid w:val="001B6C97"/>
    <w:rsid w:val="001B7625"/>
    <w:rsid w:val="001C0011"/>
    <w:rsid w:val="001C1D3E"/>
    <w:rsid w:val="001C3FFC"/>
    <w:rsid w:val="001C480C"/>
    <w:rsid w:val="001C5E68"/>
    <w:rsid w:val="001C6801"/>
    <w:rsid w:val="001D0B3C"/>
    <w:rsid w:val="001D27E6"/>
    <w:rsid w:val="001D4521"/>
    <w:rsid w:val="001D625F"/>
    <w:rsid w:val="001D6F7A"/>
    <w:rsid w:val="001D7E9D"/>
    <w:rsid w:val="001D7F3E"/>
    <w:rsid w:val="001F08F2"/>
    <w:rsid w:val="001F0920"/>
    <w:rsid w:val="001F2892"/>
    <w:rsid w:val="001F3CA7"/>
    <w:rsid w:val="001F55EC"/>
    <w:rsid w:val="001F65AE"/>
    <w:rsid w:val="001F726A"/>
    <w:rsid w:val="001F79FF"/>
    <w:rsid w:val="00202ABC"/>
    <w:rsid w:val="002035EF"/>
    <w:rsid w:val="00206AA5"/>
    <w:rsid w:val="00210989"/>
    <w:rsid w:val="00211061"/>
    <w:rsid w:val="00214465"/>
    <w:rsid w:val="002157FC"/>
    <w:rsid w:val="00216147"/>
    <w:rsid w:val="00217FC7"/>
    <w:rsid w:val="00220B9D"/>
    <w:rsid w:val="00221C1B"/>
    <w:rsid w:val="0022341B"/>
    <w:rsid w:val="0022591E"/>
    <w:rsid w:val="0022622F"/>
    <w:rsid w:val="00226CF9"/>
    <w:rsid w:val="00227784"/>
    <w:rsid w:val="0023270B"/>
    <w:rsid w:val="00240A16"/>
    <w:rsid w:val="00244B30"/>
    <w:rsid w:val="00245ACD"/>
    <w:rsid w:val="00245BBE"/>
    <w:rsid w:val="0025087C"/>
    <w:rsid w:val="002521EF"/>
    <w:rsid w:val="00254FC4"/>
    <w:rsid w:val="0025544D"/>
    <w:rsid w:val="0026028D"/>
    <w:rsid w:val="00261C25"/>
    <w:rsid w:val="0026268E"/>
    <w:rsid w:val="00262F10"/>
    <w:rsid w:val="002647CE"/>
    <w:rsid w:val="00264FA5"/>
    <w:rsid w:val="002652EE"/>
    <w:rsid w:val="002670ED"/>
    <w:rsid w:val="002677CC"/>
    <w:rsid w:val="00271696"/>
    <w:rsid w:val="00271FF0"/>
    <w:rsid w:val="00273032"/>
    <w:rsid w:val="0027332B"/>
    <w:rsid w:val="00274205"/>
    <w:rsid w:val="00274C20"/>
    <w:rsid w:val="002841AC"/>
    <w:rsid w:val="0028648F"/>
    <w:rsid w:val="00286AA9"/>
    <w:rsid w:val="00286CC0"/>
    <w:rsid w:val="002874C3"/>
    <w:rsid w:val="00291F2B"/>
    <w:rsid w:val="00293BFE"/>
    <w:rsid w:val="002958D0"/>
    <w:rsid w:val="00295B77"/>
    <w:rsid w:val="00295ECE"/>
    <w:rsid w:val="002A02E7"/>
    <w:rsid w:val="002A38F7"/>
    <w:rsid w:val="002A7530"/>
    <w:rsid w:val="002B0BDE"/>
    <w:rsid w:val="002B25E5"/>
    <w:rsid w:val="002B360F"/>
    <w:rsid w:val="002B5BFD"/>
    <w:rsid w:val="002B7AEF"/>
    <w:rsid w:val="002B7BB2"/>
    <w:rsid w:val="002C54DC"/>
    <w:rsid w:val="002C59FA"/>
    <w:rsid w:val="002D21B6"/>
    <w:rsid w:val="002D47B2"/>
    <w:rsid w:val="002E025D"/>
    <w:rsid w:val="002E1579"/>
    <w:rsid w:val="002E35BD"/>
    <w:rsid w:val="002E41D3"/>
    <w:rsid w:val="002E4CA4"/>
    <w:rsid w:val="002E54E8"/>
    <w:rsid w:val="002E5C2F"/>
    <w:rsid w:val="002F0990"/>
    <w:rsid w:val="002F3D31"/>
    <w:rsid w:val="002F5F46"/>
    <w:rsid w:val="00300808"/>
    <w:rsid w:val="00300AF6"/>
    <w:rsid w:val="003033E3"/>
    <w:rsid w:val="003041BE"/>
    <w:rsid w:val="0030452A"/>
    <w:rsid w:val="003047B9"/>
    <w:rsid w:val="00304CD0"/>
    <w:rsid w:val="003122F8"/>
    <w:rsid w:val="00313FE8"/>
    <w:rsid w:val="00314DAC"/>
    <w:rsid w:val="00315073"/>
    <w:rsid w:val="0031577D"/>
    <w:rsid w:val="003217D3"/>
    <w:rsid w:val="00325961"/>
    <w:rsid w:val="00330B40"/>
    <w:rsid w:val="00331592"/>
    <w:rsid w:val="00331A21"/>
    <w:rsid w:val="00332294"/>
    <w:rsid w:val="00334971"/>
    <w:rsid w:val="003354E6"/>
    <w:rsid w:val="003356A8"/>
    <w:rsid w:val="0033715D"/>
    <w:rsid w:val="003448A6"/>
    <w:rsid w:val="00353426"/>
    <w:rsid w:val="00353A7E"/>
    <w:rsid w:val="003565C2"/>
    <w:rsid w:val="003625E6"/>
    <w:rsid w:val="00362D55"/>
    <w:rsid w:val="00367A19"/>
    <w:rsid w:val="0037084A"/>
    <w:rsid w:val="00371238"/>
    <w:rsid w:val="00373D20"/>
    <w:rsid w:val="00373D75"/>
    <w:rsid w:val="00374611"/>
    <w:rsid w:val="00374C86"/>
    <w:rsid w:val="00375B8E"/>
    <w:rsid w:val="003763AA"/>
    <w:rsid w:val="00380F08"/>
    <w:rsid w:val="003866E1"/>
    <w:rsid w:val="00391D3B"/>
    <w:rsid w:val="00393571"/>
    <w:rsid w:val="00393C0C"/>
    <w:rsid w:val="0039480F"/>
    <w:rsid w:val="00394ADC"/>
    <w:rsid w:val="003A6047"/>
    <w:rsid w:val="003A7CC8"/>
    <w:rsid w:val="003A7FA3"/>
    <w:rsid w:val="003B21DC"/>
    <w:rsid w:val="003B2FDA"/>
    <w:rsid w:val="003B387B"/>
    <w:rsid w:val="003B5535"/>
    <w:rsid w:val="003B6516"/>
    <w:rsid w:val="003C0839"/>
    <w:rsid w:val="003C0D29"/>
    <w:rsid w:val="003D0036"/>
    <w:rsid w:val="003D0DAB"/>
    <w:rsid w:val="003D15A2"/>
    <w:rsid w:val="003D5F65"/>
    <w:rsid w:val="003D7BB0"/>
    <w:rsid w:val="003E43AF"/>
    <w:rsid w:val="003E43FE"/>
    <w:rsid w:val="003E4893"/>
    <w:rsid w:val="003E5583"/>
    <w:rsid w:val="003E7953"/>
    <w:rsid w:val="003F14EB"/>
    <w:rsid w:val="003F1827"/>
    <w:rsid w:val="003F7C41"/>
    <w:rsid w:val="004002A4"/>
    <w:rsid w:val="00403D6C"/>
    <w:rsid w:val="00403F4E"/>
    <w:rsid w:val="00406136"/>
    <w:rsid w:val="004115D9"/>
    <w:rsid w:val="00411CE1"/>
    <w:rsid w:val="00415B16"/>
    <w:rsid w:val="00416240"/>
    <w:rsid w:val="004179EF"/>
    <w:rsid w:val="0042131D"/>
    <w:rsid w:val="00422DC8"/>
    <w:rsid w:val="00422FA5"/>
    <w:rsid w:val="00424E4A"/>
    <w:rsid w:val="00432582"/>
    <w:rsid w:val="00432DFD"/>
    <w:rsid w:val="00434063"/>
    <w:rsid w:val="00434D4B"/>
    <w:rsid w:val="004379EF"/>
    <w:rsid w:val="00440081"/>
    <w:rsid w:val="00443421"/>
    <w:rsid w:val="0044466F"/>
    <w:rsid w:val="00444FB3"/>
    <w:rsid w:val="00446309"/>
    <w:rsid w:val="00447997"/>
    <w:rsid w:val="00450305"/>
    <w:rsid w:val="004521CC"/>
    <w:rsid w:val="004522B5"/>
    <w:rsid w:val="004524A4"/>
    <w:rsid w:val="004532D5"/>
    <w:rsid w:val="00455B7B"/>
    <w:rsid w:val="00455E23"/>
    <w:rsid w:val="00457246"/>
    <w:rsid w:val="004621DF"/>
    <w:rsid w:val="0046391F"/>
    <w:rsid w:val="00466F25"/>
    <w:rsid w:val="00471B8C"/>
    <w:rsid w:val="00472AE7"/>
    <w:rsid w:val="004777A1"/>
    <w:rsid w:val="00482A53"/>
    <w:rsid w:val="00482C96"/>
    <w:rsid w:val="00484467"/>
    <w:rsid w:val="004850DA"/>
    <w:rsid w:val="004878A6"/>
    <w:rsid w:val="0049016E"/>
    <w:rsid w:val="00490356"/>
    <w:rsid w:val="00493E42"/>
    <w:rsid w:val="00495369"/>
    <w:rsid w:val="004954E5"/>
    <w:rsid w:val="004958CE"/>
    <w:rsid w:val="004A1BA3"/>
    <w:rsid w:val="004A1E92"/>
    <w:rsid w:val="004A2C17"/>
    <w:rsid w:val="004A3174"/>
    <w:rsid w:val="004A31FE"/>
    <w:rsid w:val="004B2432"/>
    <w:rsid w:val="004B44C8"/>
    <w:rsid w:val="004B5261"/>
    <w:rsid w:val="004B625C"/>
    <w:rsid w:val="004C0CB5"/>
    <w:rsid w:val="004C4FA3"/>
    <w:rsid w:val="004C68EB"/>
    <w:rsid w:val="004D0E4F"/>
    <w:rsid w:val="004D1453"/>
    <w:rsid w:val="004D2889"/>
    <w:rsid w:val="004D4DBA"/>
    <w:rsid w:val="004D513C"/>
    <w:rsid w:val="004D613A"/>
    <w:rsid w:val="004D6503"/>
    <w:rsid w:val="004E0C6C"/>
    <w:rsid w:val="004E1127"/>
    <w:rsid w:val="004E2B88"/>
    <w:rsid w:val="004E44F4"/>
    <w:rsid w:val="004E4691"/>
    <w:rsid w:val="004E5298"/>
    <w:rsid w:val="004E6D63"/>
    <w:rsid w:val="004F6D27"/>
    <w:rsid w:val="00502191"/>
    <w:rsid w:val="005021B8"/>
    <w:rsid w:val="005035E9"/>
    <w:rsid w:val="00505990"/>
    <w:rsid w:val="00507A61"/>
    <w:rsid w:val="00507B42"/>
    <w:rsid w:val="00510179"/>
    <w:rsid w:val="0051541D"/>
    <w:rsid w:val="00515616"/>
    <w:rsid w:val="00517473"/>
    <w:rsid w:val="005176CD"/>
    <w:rsid w:val="00524087"/>
    <w:rsid w:val="00524890"/>
    <w:rsid w:val="00525BCD"/>
    <w:rsid w:val="0052618F"/>
    <w:rsid w:val="00532976"/>
    <w:rsid w:val="00533942"/>
    <w:rsid w:val="00535355"/>
    <w:rsid w:val="00537D5C"/>
    <w:rsid w:val="005400AC"/>
    <w:rsid w:val="00541FCC"/>
    <w:rsid w:val="00542001"/>
    <w:rsid w:val="005436DF"/>
    <w:rsid w:val="00544E1F"/>
    <w:rsid w:val="005466BB"/>
    <w:rsid w:val="00552081"/>
    <w:rsid w:val="005542DE"/>
    <w:rsid w:val="00554682"/>
    <w:rsid w:val="00555A30"/>
    <w:rsid w:val="005609B0"/>
    <w:rsid w:val="005624BB"/>
    <w:rsid w:val="005708C2"/>
    <w:rsid w:val="00574AA2"/>
    <w:rsid w:val="00577DBE"/>
    <w:rsid w:val="00577EC2"/>
    <w:rsid w:val="00582291"/>
    <w:rsid w:val="00582678"/>
    <w:rsid w:val="005832AA"/>
    <w:rsid w:val="005847B2"/>
    <w:rsid w:val="00585499"/>
    <w:rsid w:val="00586968"/>
    <w:rsid w:val="00586A20"/>
    <w:rsid w:val="00586F9D"/>
    <w:rsid w:val="005903D1"/>
    <w:rsid w:val="005942B4"/>
    <w:rsid w:val="00597E4F"/>
    <w:rsid w:val="005A0483"/>
    <w:rsid w:val="005A2483"/>
    <w:rsid w:val="005A307D"/>
    <w:rsid w:val="005A4528"/>
    <w:rsid w:val="005B3251"/>
    <w:rsid w:val="005B3795"/>
    <w:rsid w:val="005C0BF5"/>
    <w:rsid w:val="005C0DFA"/>
    <w:rsid w:val="005C2753"/>
    <w:rsid w:val="005C55E0"/>
    <w:rsid w:val="005D1845"/>
    <w:rsid w:val="005D2905"/>
    <w:rsid w:val="005D2B5F"/>
    <w:rsid w:val="005D482D"/>
    <w:rsid w:val="005D70E7"/>
    <w:rsid w:val="005D73D9"/>
    <w:rsid w:val="005D7F5B"/>
    <w:rsid w:val="005E1F41"/>
    <w:rsid w:val="005E60B4"/>
    <w:rsid w:val="005F020F"/>
    <w:rsid w:val="005F0862"/>
    <w:rsid w:val="005F2E45"/>
    <w:rsid w:val="005F4739"/>
    <w:rsid w:val="005F5407"/>
    <w:rsid w:val="005F5AAC"/>
    <w:rsid w:val="005F6350"/>
    <w:rsid w:val="006032A1"/>
    <w:rsid w:val="00604699"/>
    <w:rsid w:val="006055AD"/>
    <w:rsid w:val="00606463"/>
    <w:rsid w:val="0060739E"/>
    <w:rsid w:val="00610186"/>
    <w:rsid w:val="00610923"/>
    <w:rsid w:val="00610E24"/>
    <w:rsid w:val="0061310C"/>
    <w:rsid w:val="00614AB9"/>
    <w:rsid w:val="006162BE"/>
    <w:rsid w:val="00616945"/>
    <w:rsid w:val="00616968"/>
    <w:rsid w:val="00617D05"/>
    <w:rsid w:val="006202C2"/>
    <w:rsid w:val="0062181B"/>
    <w:rsid w:val="006220B1"/>
    <w:rsid w:val="00622855"/>
    <w:rsid w:val="006228F8"/>
    <w:rsid w:val="00623B91"/>
    <w:rsid w:val="006252D8"/>
    <w:rsid w:val="00625454"/>
    <w:rsid w:val="006306D6"/>
    <w:rsid w:val="00630BA7"/>
    <w:rsid w:val="00632BE2"/>
    <w:rsid w:val="0063474D"/>
    <w:rsid w:val="00634DD0"/>
    <w:rsid w:val="00634F82"/>
    <w:rsid w:val="00636378"/>
    <w:rsid w:val="00637003"/>
    <w:rsid w:val="00641195"/>
    <w:rsid w:val="00644F81"/>
    <w:rsid w:val="0065010F"/>
    <w:rsid w:val="00650A79"/>
    <w:rsid w:val="006529A1"/>
    <w:rsid w:val="0065437E"/>
    <w:rsid w:val="006544D8"/>
    <w:rsid w:val="0065773B"/>
    <w:rsid w:val="00662D1E"/>
    <w:rsid w:val="00663E1F"/>
    <w:rsid w:val="00665644"/>
    <w:rsid w:val="00667B45"/>
    <w:rsid w:val="00670F66"/>
    <w:rsid w:val="00672165"/>
    <w:rsid w:val="006722E0"/>
    <w:rsid w:val="00672833"/>
    <w:rsid w:val="0067339B"/>
    <w:rsid w:val="00676FD8"/>
    <w:rsid w:val="00677A25"/>
    <w:rsid w:val="0068183C"/>
    <w:rsid w:val="006840F6"/>
    <w:rsid w:val="00687A39"/>
    <w:rsid w:val="006927C1"/>
    <w:rsid w:val="0069503E"/>
    <w:rsid w:val="006963DC"/>
    <w:rsid w:val="006A0676"/>
    <w:rsid w:val="006A09DA"/>
    <w:rsid w:val="006A246E"/>
    <w:rsid w:val="006A430C"/>
    <w:rsid w:val="006A53F1"/>
    <w:rsid w:val="006A7EBC"/>
    <w:rsid w:val="006B148D"/>
    <w:rsid w:val="006B1EA9"/>
    <w:rsid w:val="006B4442"/>
    <w:rsid w:val="006B5D59"/>
    <w:rsid w:val="006B6C7A"/>
    <w:rsid w:val="006C4E82"/>
    <w:rsid w:val="006C579E"/>
    <w:rsid w:val="006C5FDC"/>
    <w:rsid w:val="006C6D02"/>
    <w:rsid w:val="006C730B"/>
    <w:rsid w:val="006C7870"/>
    <w:rsid w:val="006D04E8"/>
    <w:rsid w:val="006D20A7"/>
    <w:rsid w:val="006D5F50"/>
    <w:rsid w:val="006E1343"/>
    <w:rsid w:val="006E6D99"/>
    <w:rsid w:val="006F0F53"/>
    <w:rsid w:val="006F15F6"/>
    <w:rsid w:val="006F2C97"/>
    <w:rsid w:val="006F5382"/>
    <w:rsid w:val="006F6656"/>
    <w:rsid w:val="006F788A"/>
    <w:rsid w:val="00705504"/>
    <w:rsid w:val="0070577F"/>
    <w:rsid w:val="00705E6F"/>
    <w:rsid w:val="00707FDD"/>
    <w:rsid w:val="00711280"/>
    <w:rsid w:val="00711786"/>
    <w:rsid w:val="007120E3"/>
    <w:rsid w:val="007144F7"/>
    <w:rsid w:val="00714CE5"/>
    <w:rsid w:val="00716057"/>
    <w:rsid w:val="00722C00"/>
    <w:rsid w:val="00723195"/>
    <w:rsid w:val="00727B23"/>
    <w:rsid w:val="00731CAA"/>
    <w:rsid w:val="00732EBA"/>
    <w:rsid w:val="00732F59"/>
    <w:rsid w:val="00733EA3"/>
    <w:rsid w:val="00734101"/>
    <w:rsid w:val="00735534"/>
    <w:rsid w:val="00735BB7"/>
    <w:rsid w:val="007360EE"/>
    <w:rsid w:val="00736926"/>
    <w:rsid w:val="00740175"/>
    <w:rsid w:val="0074143A"/>
    <w:rsid w:val="0074209F"/>
    <w:rsid w:val="0074415C"/>
    <w:rsid w:val="0074459F"/>
    <w:rsid w:val="007473A4"/>
    <w:rsid w:val="00747819"/>
    <w:rsid w:val="00747899"/>
    <w:rsid w:val="0074793B"/>
    <w:rsid w:val="00751152"/>
    <w:rsid w:val="00752D9F"/>
    <w:rsid w:val="00753B8E"/>
    <w:rsid w:val="00754122"/>
    <w:rsid w:val="00754B69"/>
    <w:rsid w:val="0075552A"/>
    <w:rsid w:val="0075596B"/>
    <w:rsid w:val="007561E4"/>
    <w:rsid w:val="00756DA5"/>
    <w:rsid w:val="00757FA2"/>
    <w:rsid w:val="007600E3"/>
    <w:rsid w:val="00760D08"/>
    <w:rsid w:val="00761753"/>
    <w:rsid w:val="0076204E"/>
    <w:rsid w:val="007624A7"/>
    <w:rsid w:val="007644AF"/>
    <w:rsid w:val="00765F07"/>
    <w:rsid w:val="00771B3F"/>
    <w:rsid w:val="007734B1"/>
    <w:rsid w:val="007757AF"/>
    <w:rsid w:val="00776147"/>
    <w:rsid w:val="00776635"/>
    <w:rsid w:val="007775BA"/>
    <w:rsid w:val="00781959"/>
    <w:rsid w:val="00781AD5"/>
    <w:rsid w:val="00786BA8"/>
    <w:rsid w:val="007921A0"/>
    <w:rsid w:val="00793B40"/>
    <w:rsid w:val="007951CE"/>
    <w:rsid w:val="0079745C"/>
    <w:rsid w:val="007A1537"/>
    <w:rsid w:val="007A433D"/>
    <w:rsid w:val="007A460B"/>
    <w:rsid w:val="007A5D3D"/>
    <w:rsid w:val="007A7D52"/>
    <w:rsid w:val="007B0A4D"/>
    <w:rsid w:val="007B242D"/>
    <w:rsid w:val="007B2C15"/>
    <w:rsid w:val="007C04D6"/>
    <w:rsid w:val="007C384A"/>
    <w:rsid w:val="007C513F"/>
    <w:rsid w:val="007C6633"/>
    <w:rsid w:val="007D1FCE"/>
    <w:rsid w:val="007D278E"/>
    <w:rsid w:val="007D4C98"/>
    <w:rsid w:val="007D5537"/>
    <w:rsid w:val="007D5DFA"/>
    <w:rsid w:val="007D6CA4"/>
    <w:rsid w:val="007E08CC"/>
    <w:rsid w:val="007E1530"/>
    <w:rsid w:val="007E1696"/>
    <w:rsid w:val="007E1F16"/>
    <w:rsid w:val="007E2817"/>
    <w:rsid w:val="007E36F6"/>
    <w:rsid w:val="007E45F8"/>
    <w:rsid w:val="007F2A30"/>
    <w:rsid w:val="007F3471"/>
    <w:rsid w:val="007F34BA"/>
    <w:rsid w:val="007F6E27"/>
    <w:rsid w:val="007F70EF"/>
    <w:rsid w:val="007F72F2"/>
    <w:rsid w:val="00801289"/>
    <w:rsid w:val="00801F72"/>
    <w:rsid w:val="008029F1"/>
    <w:rsid w:val="00803633"/>
    <w:rsid w:val="00803E72"/>
    <w:rsid w:val="00807AA4"/>
    <w:rsid w:val="008111C2"/>
    <w:rsid w:val="0081765E"/>
    <w:rsid w:val="008220BA"/>
    <w:rsid w:val="00823B48"/>
    <w:rsid w:val="00831B2F"/>
    <w:rsid w:val="00834BCD"/>
    <w:rsid w:val="0083593A"/>
    <w:rsid w:val="0083715B"/>
    <w:rsid w:val="0084079A"/>
    <w:rsid w:val="008516CF"/>
    <w:rsid w:val="00853C51"/>
    <w:rsid w:val="00855FAD"/>
    <w:rsid w:val="00856214"/>
    <w:rsid w:val="008604B0"/>
    <w:rsid w:val="0086534D"/>
    <w:rsid w:val="00871434"/>
    <w:rsid w:val="008718C8"/>
    <w:rsid w:val="00871A6F"/>
    <w:rsid w:val="00872337"/>
    <w:rsid w:val="00874AC0"/>
    <w:rsid w:val="00877BA6"/>
    <w:rsid w:val="008828EA"/>
    <w:rsid w:val="00882DB6"/>
    <w:rsid w:val="008834E1"/>
    <w:rsid w:val="00883AE1"/>
    <w:rsid w:val="00883FDD"/>
    <w:rsid w:val="00885217"/>
    <w:rsid w:val="00886740"/>
    <w:rsid w:val="00886D20"/>
    <w:rsid w:val="00890CF3"/>
    <w:rsid w:val="00892535"/>
    <w:rsid w:val="00892CF4"/>
    <w:rsid w:val="00893241"/>
    <w:rsid w:val="00893C77"/>
    <w:rsid w:val="0089400C"/>
    <w:rsid w:val="008A0226"/>
    <w:rsid w:val="008A2B5C"/>
    <w:rsid w:val="008A5B4B"/>
    <w:rsid w:val="008A5BC7"/>
    <w:rsid w:val="008A643A"/>
    <w:rsid w:val="008B0CDD"/>
    <w:rsid w:val="008B498F"/>
    <w:rsid w:val="008B53B7"/>
    <w:rsid w:val="008B66C5"/>
    <w:rsid w:val="008C06BC"/>
    <w:rsid w:val="008C6D24"/>
    <w:rsid w:val="008C6D65"/>
    <w:rsid w:val="008C7D8E"/>
    <w:rsid w:val="008D1114"/>
    <w:rsid w:val="008D2594"/>
    <w:rsid w:val="008D3260"/>
    <w:rsid w:val="008D3F7D"/>
    <w:rsid w:val="008D5027"/>
    <w:rsid w:val="008D571C"/>
    <w:rsid w:val="008D5E57"/>
    <w:rsid w:val="008D6458"/>
    <w:rsid w:val="008E3AEA"/>
    <w:rsid w:val="008E41E9"/>
    <w:rsid w:val="008E4B55"/>
    <w:rsid w:val="008E4F6E"/>
    <w:rsid w:val="008E50BB"/>
    <w:rsid w:val="008F0150"/>
    <w:rsid w:val="008F18E1"/>
    <w:rsid w:val="008F1EF9"/>
    <w:rsid w:val="008F5EB7"/>
    <w:rsid w:val="009011CC"/>
    <w:rsid w:val="00902D7F"/>
    <w:rsid w:val="00904EC7"/>
    <w:rsid w:val="00907F35"/>
    <w:rsid w:val="0091115B"/>
    <w:rsid w:val="00911518"/>
    <w:rsid w:val="00912475"/>
    <w:rsid w:val="00920176"/>
    <w:rsid w:val="00922587"/>
    <w:rsid w:val="009234CF"/>
    <w:rsid w:val="00925198"/>
    <w:rsid w:val="009305BD"/>
    <w:rsid w:val="00930A2F"/>
    <w:rsid w:val="00930D14"/>
    <w:rsid w:val="00933032"/>
    <w:rsid w:val="00933503"/>
    <w:rsid w:val="00934E00"/>
    <w:rsid w:val="0093539C"/>
    <w:rsid w:val="00941215"/>
    <w:rsid w:val="00941F6F"/>
    <w:rsid w:val="00943DCC"/>
    <w:rsid w:val="00944EC0"/>
    <w:rsid w:val="00946544"/>
    <w:rsid w:val="00951147"/>
    <w:rsid w:val="0095310F"/>
    <w:rsid w:val="00963918"/>
    <w:rsid w:val="00965092"/>
    <w:rsid w:val="00967560"/>
    <w:rsid w:val="00972C61"/>
    <w:rsid w:val="0097342D"/>
    <w:rsid w:val="00974D3D"/>
    <w:rsid w:val="00980369"/>
    <w:rsid w:val="00981FCB"/>
    <w:rsid w:val="009848C7"/>
    <w:rsid w:val="00985DE2"/>
    <w:rsid w:val="00991158"/>
    <w:rsid w:val="00996587"/>
    <w:rsid w:val="009A02D5"/>
    <w:rsid w:val="009A127D"/>
    <w:rsid w:val="009A14E3"/>
    <w:rsid w:val="009A41FF"/>
    <w:rsid w:val="009A46E3"/>
    <w:rsid w:val="009A522B"/>
    <w:rsid w:val="009A577C"/>
    <w:rsid w:val="009A7942"/>
    <w:rsid w:val="009B42BF"/>
    <w:rsid w:val="009C1BE3"/>
    <w:rsid w:val="009C2388"/>
    <w:rsid w:val="009C429E"/>
    <w:rsid w:val="009C721D"/>
    <w:rsid w:val="009C7F12"/>
    <w:rsid w:val="009D0204"/>
    <w:rsid w:val="009D0315"/>
    <w:rsid w:val="009D0A65"/>
    <w:rsid w:val="009D1065"/>
    <w:rsid w:val="009D457D"/>
    <w:rsid w:val="009D6BC8"/>
    <w:rsid w:val="009D6CDE"/>
    <w:rsid w:val="009D743E"/>
    <w:rsid w:val="009E3A34"/>
    <w:rsid w:val="009E5606"/>
    <w:rsid w:val="009F22F1"/>
    <w:rsid w:val="009F2975"/>
    <w:rsid w:val="009F5037"/>
    <w:rsid w:val="009F5DBC"/>
    <w:rsid w:val="00A00C40"/>
    <w:rsid w:val="00A022E7"/>
    <w:rsid w:val="00A05D55"/>
    <w:rsid w:val="00A07197"/>
    <w:rsid w:val="00A071B1"/>
    <w:rsid w:val="00A07D48"/>
    <w:rsid w:val="00A1187A"/>
    <w:rsid w:val="00A131B6"/>
    <w:rsid w:val="00A13337"/>
    <w:rsid w:val="00A15C9B"/>
    <w:rsid w:val="00A16186"/>
    <w:rsid w:val="00A16A53"/>
    <w:rsid w:val="00A16B48"/>
    <w:rsid w:val="00A20A31"/>
    <w:rsid w:val="00A221B0"/>
    <w:rsid w:val="00A2408A"/>
    <w:rsid w:val="00A24869"/>
    <w:rsid w:val="00A25EB2"/>
    <w:rsid w:val="00A279D5"/>
    <w:rsid w:val="00A32C49"/>
    <w:rsid w:val="00A3798F"/>
    <w:rsid w:val="00A37BBE"/>
    <w:rsid w:val="00A4065F"/>
    <w:rsid w:val="00A4095C"/>
    <w:rsid w:val="00A4103C"/>
    <w:rsid w:val="00A415DB"/>
    <w:rsid w:val="00A42B6B"/>
    <w:rsid w:val="00A42C5C"/>
    <w:rsid w:val="00A440AA"/>
    <w:rsid w:val="00A45BB0"/>
    <w:rsid w:val="00A45E58"/>
    <w:rsid w:val="00A50658"/>
    <w:rsid w:val="00A52E04"/>
    <w:rsid w:val="00A5681B"/>
    <w:rsid w:val="00A56CC4"/>
    <w:rsid w:val="00A60A52"/>
    <w:rsid w:val="00A60F14"/>
    <w:rsid w:val="00A71850"/>
    <w:rsid w:val="00A77788"/>
    <w:rsid w:val="00A77B0B"/>
    <w:rsid w:val="00A81DB7"/>
    <w:rsid w:val="00A8241A"/>
    <w:rsid w:val="00A83587"/>
    <w:rsid w:val="00A86A89"/>
    <w:rsid w:val="00A87240"/>
    <w:rsid w:val="00A90676"/>
    <w:rsid w:val="00A91553"/>
    <w:rsid w:val="00A9221C"/>
    <w:rsid w:val="00A925FE"/>
    <w:rsid w:val="00A94B38"/>
    <w:rsid w:val="00A96F72"/>
    <w:rsid w:val="00A96FBB"/>
    <w:rsid w:val="00AA0C2F"/>
    <w:rsid w:val="00AA1492"/>
    <w:rsid w:val="00AA4009"/>
    <w:rsid w:val="00AA44B2"/>
    <w:rsid w:val="00AA4FE3"/>
    <w:rsid w:val="00AA7DEE"/>
    <w:rsid w:val="00AB1A9E"/>
    <w:rsid w:val="00AB6A48"/>
    <w:rsid w:val="00AB7B00"/>
    <w:rsid w:val="00AB7C11"/>
    <w:rsid w:val="00AB7E1E"/>
    <w:rsid w:val="00AC1C08"/>
    <w:rsid w:val="00AC49BF"/>
    <w:rsid w:val="00AC4AE3"/>
    <w:rsid w:val="00AC725C"/>
    <w:rsid w:val="00AD2193"/>
    <w:rsid w:val="00AD2E08"/>
    <w:rsid w:val="00AD63FA"/>
    <w:rsid w:val="00AD7BDE"/>
    <w:rsid w:val="00AE14DB"/>
    <w:rsid w:val="00AE2B66"/>
    <w:rsid w:val="00AE41EB"/>
    <w:rsid w:val="00AE4B81"/>
    <w:rsid w:val="00AE6278"/>
    <w:rsid w:val="00AE7CD2"/>
    <w:rsid w:val="00AF081B"/>
    <w:rsid w:val="00AF10FA"/>
    <w:rsid w:val="00AF1558"/>
    <w:rsid w:val="00AF4278"/>
    <w:rsid w:val="00AF432D"/>
    <w:rsid w:val="00AF5D1B"/>
    <w:rsid w:val="00B03C74"/>
    <w:rsid w:val="00B04556"/>
    <w:rsid w:val="00B06BED"/>
    <w:rsid w:val="00B104C3"/>
    <w:rsid w:val="00B10EB3"/>
    <w:rsid w:val="00B177CD"/>
    <w:rsid w:val="00B20AB6"/>
    <w:rsid w:val="00B24D35"/>
    <w:rsid w:val="00B2504A"/>
    <w:rsid w:val="00B266C5"/>
    <w:rsid w:val="00B26ADB"/>
    <w:rsid w:val="00B3340E"/>
    <w:rsid w:val="00B33E3D"/>
    <w:rsid w:val="00B3546B"/>
    <w:rsid w:val="00B4140D"/>
    <w:rsid w:val="00B46B5A"/>
    <w:rsid w:val="00B46DBE"/>
    <w:rsid w:val="00B50176"/>
    <w:rsid w:val="00B50636"/>
    <w:rsid w:val="00B50C4C"/>
    <w:rsid w:val="00B5400C"/>
    <w:rsid w:val="00B540A8"/>
    <w:rsid w:val="00B57BDA"/>
    <w:rsid w:val="00B60B9D"/>
    <w:rsid w:val="00B61708"/>
    <w:rsid w:val="00B61D48"/>
    <w:rsid w:val="00B63A1E"/>
    <w:rsid w:val="00B63EBD"/>
    <w:rsid w:val="00B643A3"/>
    <w:rsid w:val="00B677ED"/>
    <w:rsid w:val="00B67FBA"/>
    <w:rsid w:val="00B72416"/>
    <w:rsid w:val="00B727CA"/>
    <w:rsid w:val="00B72B08"/>
    <w:rsid w:val="00B82CE0"/>
    <w:rsid w:val="00B8437E"/>
    <w:rsid w:val="00B8561F"/>
    <w:rsid w:val="00B859BA"/>
    <w:rsid w:val="00B86F71"/>
    <w:rsid w:val="00B9088A"/>
    <w:rsid w:val="00B9426F"/>
    <w:rsid w:val="00B9531E"/>
    <w:rsid w:val="00B95A88"/>
    <w:rsid w:val="00B9614A"/>
    <w:rsid w:val="00B979CC"/>
    <w:rsid w:val="00BA0336"/>
    <w:rsid w:val="00BA0E60"/>
    <w:rsid w:val="00BA125A"/>
    <w:rsid w:val="00BA2343"/>
    <w:rsid w:val="00BA234F"/>
    <w:rsid w:val="00BA25DE"/>
    <w:rsid w:val="00BA2C49"/>
    <w:rsid w:val="00BA2E52"/>
    <w:rsid w:val="00BA32DB"/>
    <w:rsid w:val="00BA3B3A"/>
    <w:rsid w:val="00BA3DFE"/>
    <w:rsid w:val="00BA49EC"/>
    <w:rsid w:val="00BA513D"/>
    <w:rsid w:val="00BA742D"/>
    <w:rsid w:val="00BA7636"/>
    <w:rsid w:val="00BB0011"/>
    <w:rsid w:val="00BB0FB2"/>
    <w:rsid w:val="00BB240A"/>
    <w:rsid w:val="00BB26E7"/>
    <w:rsid w:val="00BB29BB"/>
    <w:rsid w:val="00BC129B"/>
    <w:rsid w:val="00BC1F0C"/>
    <w:rsid w:val="00BC6164"/>
    <w:rsid w:val="00BC624E"/>
    <w:rsid w:val="00BC6B56"/>
    <w:rsid w:val="00BC771B"/>
    <w:rsid w:val="00BD5892"/>
    <w:rsid w:val="00BD59B2"/>
    <w:rsid w:val="00BD5DD3"/>
    <w:rsid w:val="00BD7E88"/>
    <w:rsid w:val="00BE1A65"/>
    <w:rsid w:val="00BE29B8"/>
    <w:rsid w:val="00BE2B07"/>
    <w:rsid w:val="00BE5493"/>
    <w:rsid w:val="00BE5B20"/>
    <w:rsid w:val="00BE74AD"/>
    <w:rsid w:val="00BF01D2"/>
    <w:rsid w:val="00BF148B"/>
    <w:rsid w:val="00BF19E8"/>
    <w:rsid w:val="00BF3D82"/>
    <w:rsid w:val="00BF5229"/>
    <w:rsid w:val="00BF5BB9"/>
    <w:rsid w:val="00C04531"/>
    <w:rsid w:val="00C04F53"/>
    <w:rsid w:val="00C04F6D"/>
    <w:rsid w:val="00C07F27"/>
    <w:rsid w:val="00C1159D"/>
    <w:rsid w:val="00C139D2"/>
    <w:rsid w:val="00C14333"/>
    <w:rsid w:val="00C177F7"/>
    <w:rsid w:val="00C221FD"/>
    <w:rsid w:val="00C22CD7"/>
    <w:rsid w:val="00C25F08"/>
    <w:rsid w:val="00C30DE3"/>
    <w:rsid w:val="00C31758"/>
    <w:rsid w:val="00C32203"/>
    <w:rsid w:val="00C322ED"/>
    <w:rsid w:val="00C339B4"/>
    <w:rsid w:val="00C3409B"/>
    <w:rsid w:val="00C35876"/>
    <w:rsid w:val="00C40B5C"/>
    <w:rsid w:val="00C4138B"/>
    <w:rsid w:val="00C432CC"/>
    <w:rsid w:val="00C50345"/>
    <w:rsid w:val="00C51254"/>
    <w:rsid w:val="00C5173F"/>
    <w:rsid w:val="00C53FD7"/>
    <w:rsid w:val="00C5583A"/>
    <w:rsid w:val="00C57014"/>
    <w:rsid w:val="00C572F9"/>
    <w:rsid w:val="00C57C82"/>
    <w:rsid w:val="00C60FF7"/>
    <w:rsid w:val="00C61C4E"/>
    <w:rsid w:val="00C6280C"/>
    <w:rsid w:val="00C65042"/>
    <w:rsid w:val="00C6775D"/>
    <w:rsid w:val="00C67D7C"/>
    <w:rsid w:val="00C72A6A"/>
    <w:rsid w:val="00C73795"/>
    <w:rsid w:val="00C75E90"/>
    <w:rsid w:val="00C76EEA"/>
    <w:rsid w:val="00C772BD"/>
    <w:rsid w:val="00C77456"/>
    <w:rsid w:val="00C77D4C"/>
    <w:rsid w:val="00C806F3"/>
    <w:rsid w:val="00C8322A"/>
    <w:rsid w:val="00C84953"/>
    <w:rsid w:val="00C84B3D"/>
    <w:rsid w:val="00C9067A"/>
    <w:rsid w:val="00C90E06"/>
    <w:rsid w:val="00C91B83"/>
    <w:rsid w:val="00C927FF"/>
    <w:rsid w:val="00C93E94"/>
    <w:rsid w:val="00C9771B"/>
    <w:rsid w:val="00CA2337"/>
    <w:rsid w:val="00CA2DA5"/>
    <w:rsid w:val="00CA687C"/>
    <w:rsid w:val="00CB1163"/>
    <w:rsid w:val="00CB14AB"/>
    <w:rsid w:val="00CB33AA"/>
    <w:rsid w:val="00CB3740"/>
    <w:rsid w:val="00CB4015"/>
    <w:rsid w:val="00CB407F"/>
    <w:rsid w:val="00CB6539"/>
    <w:rsid w:val="00CB739D"/>
    <w:rsid w:val="00CB7516"/>
    <w:rsid w:val="00CB7D2B"/>
    <w:rsid w:val="00CC107B"/>
    <w:rsid w:val="00CC276C"/>
    <w:rsid w:val="00CC2A19"/>
    <w:rsid w:val="00CC2C59"/>
    <w:rsid w:val="00CC3178"/>
    <w:rsid w:val="00CC3546"/>
    <w:rsid w:val="00CC5194"/>
    <w:rsid w:val="00CC6D9B"/>
    <w:rsid w:val="00CC72E1"/>
    <w:rsid w:val="00CD22D3"/>
    <w:rsid w:val="00CD4110"/>
    <w:rsid w:val="00CE1553"/>
    <w:rsid w:val="00CE26DC"/>
    <w:rsid w:val="00CE3201"/>
    <w:rsid w:val="00CE363E"/>
    <w:rsid w:val="00CE3A10"/>
    <w:rsid w:val="00CE5F2C"/>
    <w:rsid w:val="00CF0E30"/>
    <w:rsid w:val="00CF1BD8"/>
    <w:rsid w:val="00CF2220"/>
    <w:rsid w:val="00CF4D01"/>
    <w:rsid w:val="00CF5166"/>
    <w:rsid w:val="00D003E2"/>
    <w:rsid w:val="00D0120B"/>
    <w:rsid w:val="00D022FB"/>
    <w:rsid w:val="00D02601"/>
    <w:rsid w:val="00D02DB8"/>
    <w:rsid w:val="00D04404"/>
    <w:rsid w:val="00D20981"/>
    <w:rsid w:val="00D2177E"/>
    <w:rsid w:val="00D2453E"/>
    <w:rsid w:val="00D265EE"/>
    <w:rsid w:val="00D27826"/>
    <w:rsid w:val="00D308EF"/>
    <w:rsid w:val="00D30A1D"/>
    <w:rsid w:val="00D30BE1"/>
    <w:rsid w:val="00D331FA"/>
    <w:rsid w:val="00D357A0"/>
    <w:rsid w:val="00D36028"/>
    <w:rsid w:val="00D3675D"/>
    <w:rsid w:val="00D4050B"/>
    <w:rsid w:val="00D4211C"/>
    <w:rsid w:val="00D430FE"/>
    <w:rsid w:val="00D4343B"/>
    <w:rsid w:val="00D437E1"/>
    <w:rsid w:val="00D439EA"/>
    <w:rsid w:val="00D447E7"/>
    <w:rsid w:val="00D50BFB"/>
    <w:rsid w:val="00D521E5"/>
    <w:rsid w:val="00D53F74"/>
    <w:rsid w:val="00D548AB"/>
    <w:rsid w:val="00D56975"/>
    <w:rsid w:val="00D57BE9"/>
    <w:rsid w:val="00D57E5C"/>
    <w:rsid w:val="00D62198"/>
    <w:rsid w:val="00D62847"/>
    <w:rsid w:val="00D63C0E"/>
    <w:rsid w:val="00D676AE"/>
    <w:rsid w:val="00D7144E"/>
    <w:rsid w:val="00D71DAF"/>
    <w:rsid w:val="00D72651"/>
    <w:rsid w:val="00D744F9"/>
    <w:rsid w:val="00D7525F"/>
    <w:rsid w:val="00D7678D"/>
    <w:rsid w:val="00D77401"/>
    <w:rsid w:val="00D77BAB"/>
    <w:rsid w:val="00D807BD"/>
    <w:rsid w:val="00D816C2"/>
    <w:rsid w:val="00D8250D"/>
    <w:rsid w:val="00D82B07"/>
    <w:rsid w:val="00D83571"/>
    <w:rsid w:val="00D836CE"/>
    <w:rsid w:val="00D8463D"/>
    <w:rsid w:val="00D84EB0"/>
    <w:rsid w:val="00D91357"/>
    <w:rsid w:val="00D937B9"/>
    <w:rsid w:val="00D93AB8"/>
    <w:rsid w:val="00D93F0E"/>
    <w:rsid w:val="00D96DF3"/>
    <w:rsid w:val="00DA077E"/>
    <w:rsid w:val="00DA3010"/>
    <w:rsid w:val="00DA6CE3"/>
    <w:rsid w:val="00DB0FFF"/>
    <w:rsid w:val="00DB460D"/>
    <w:rsid w:val="00DB6A22"/>
    <w:rsid w:val="00DB7223"/>
    <w:rsid w:val="00DC06A6"/>
    <w:rsid w:val="00DC3235"/>
    <w:rsid w:val="00DC5749"/>
    <w:rsid w:val="00DC70D5"/>
    <w:rsid w:val="00DC7710"/>
    <w:rsid w:val="00DD37E1"/>
    <w:rsid w:val="00DD3D9F"/>
    <w:rsid w:val="00DD45B1"/>
    <w:rsid w:val="00DD4846"/>
    <w:rsid w:val="00DD4B42"/>
    <w:rsid w:val="00DD52FD"/>
    <w:rsid w:val="00DE2B14"/>
    <w:rsid w:val="00DE38F5"/>
    <w:rsid w:val="00DE3ED4"/>
    <w:rsid w:val="00DE7774"/>
    <w:rsid w:val="00DE79D4"/>
    <w:rsid w:val="00DF07D7"/>
    <w:rsid w:val="00DF1DE1"/>
    <w:rsid w:val="00DF2DC5"/>
    <w:rsid w:val="00DF3D33"/>
    <w:rsid w:val="00DF45E2"/>
    <w:rsid w:val="00DF4D93"/>
    <w:rsid w:val="00DF5BE3"/>
    <w:rsid w:val="00DF6A22"/>
    <w:rsid w:val="00E00AD9"/>
    <w:rsid w:val="00E0304E"/>
    <w:rsid w:val="00E05D74"/>
    <w:rsid w:val="00E12618"/>
    <w:rsid w:val="00E12D9F"/>
    <w:rsid w:val="00E16A22"/>
    <w:rsid w:val="00E20C91"/>
    <w:rsid w:val="00E212B6"/>
    <w:rsid w:val="00E21C1E"/>
    <w:rsid w:val="00E227DD"/>
    <w:rsid w:val="00E24EC0"/>
    <w:rsid w:val="00E251FD"/>
    <w:rsid w:val="00E25DA0"/>
    <w:rsid w:val="00E300A4"/>
    <w:rsid w:val="00E30F23"/>
    <w:rsid w:val="00E32E2F"/>
    <w:rsid w:val="00E33CFE"/>
    <w:rsid w:val="00E35B8F"/>
    <w:rsid w:val="00E370B4"/>
    <w:rsid w:val="00E40AD1"/>
    <w:rsid w:val="00E41424"/>
    <w:rsid w:val="00E42387"/>
    <w:rsid w:val="00E4592F"/>
    <w:rsid w:val="00E573B7"/>
    <w:rsid w:val="00E66671"/>
    <w:rsid w:val="00E67E9A"/>
    <w:rsid w:val="00E71252"/>
    <w:rsid w:val="00E739F4"/>
    <w:rsid w:val="00E75267"/>
    <w:rsid w:val="00E764A0"/>
    <w:rsid w:val="00E771A5"/>
    <w:rsid w:val="00E8013F"/>
    <w:rsid w:val="00E803AF"/>
    <w:rsid w:val="00E82424"/>
    <w:rsid w:val="00E83CD6"/>
    <w:rsid w:val="00E83D70"/>
    <w:rsid w:val="00E863D4"/>
    <w:rsid w:val="00E87E99"/>
    <w:rsid w:val="00E90167"/>
    <w:rsid w:val="00E92671"/>
    <w:rsid w:val="00E93C59"/>
    <w:rsid w:val="00E93DC8"/>
    <w:rsid w:val="00E94636"/>
    <w:rsid w:val="00E951E4"/>
    <w:rsid w:val="00E9787E"/>
    <w:rsid w:val="00EA0F16"/>
    <w:rsid w:val="00EA4B13"/>
    <w:rsid w:val="00EA6934"/>
    <w:rsid w:val="00EB124E"/>
    <w:rsid w:val="00EB1587"/>
    <w:rsid w:val="00EB2C37"/>
    <w:rsid w:val="00EB49DE"/>
    <w:rsid w:val="00EB6B63"/>
    <w:rsid w:val="00EC0AC9"/>
    <w:rsid w:val="00EC2D4F"/>
    <w:rsid w:val="00EC4783"/>
    <w:rsid w:val="00EC593C"/>
    <w:rsid w:val="00EC6149"/>
    <w:rsid w:val="00EC7906"/>
    <w:rsid w:val="00ED194F"/>
    <w:rsid w:val="00ED2692"/>
    <w:rsid w:val="00ED2ACC"/>
    <w:rsid w:val="00EE15CC"/>
    <w:rsid w:val="00EE1870"/>
    <w:rsid w:val="00EE37DC"/>
    <w:rsid w:val="00EF0193"/>
    <w:rsid w:val="00EF52C1"/>
    <w:rsid w:val="00EF7909"/>
    <w:rsid w:val="00F001B8"/>
    <w:rsid w:val="00F00E8C"/>
    <w:rsid w:val="00F01F1E"/>
    <w:rsid w:val="00F02A9C"/>
    <w:rsid w:val="00F0311A"/>
    <w:rsid w:val="00F04AEB"/>
    <w:rsid w:val="00F074E6"/>
    <w:rsid w:val="00F078B9"/>
    <w:rsid w:val="00F07C0F"/>
    <w:rsid w:val="00F1009C"/>
    <w:rsid w:val="00F16B95"/>
    <w:rsid w:val="00F203EC"/>
    <w:rsid w:val="00F226A0"/>
    <w:rsid w:val="00F2378F"/>
    <w:rsid w:val="00F24E30"/>
    <w:rsid w:val="00F25088"/>
    <w:rsid w:val="00F25666"/>
    <w:rsid w:val="00F312AC"/>
    <w:rsid w:val="00F3150D"/>
    <w:rsid w:val="00F3326E"/>
    <w:rsid w:val="00F333CE"/>
    <w:rsid w:val="00F33BF9"/>
    <w:rsid w:val="00F344AD"/>
    <w:rsid w:val="00F34B53"/>
    <w:rsid w:val="00F34CB1"/>
    <w:rsid w:val="00F35684"/>
    <w:rsid w:val="00F35727"/>
    <w:rsid w:val="00F377DB"/>
    <w:rsid w:val="00F40028"/>
    <w:rsid w:val="00F40FA5"/>
    <w:rsid w:val="00F42635"/>
    <w:rsid w:val="00F42DF8"/>
    <w:rsid w:val="00F42F91"/>
    <w:rsid w:val="00F45B7E"/>
    <w:rsid w:val="00F45C23"/>
    <w:rsid w:val="00F5003A"/>
    <w:rsid w:val="00F54CE2"/>
    <w:rsid w:val="00F5550B"/>
    <w:rsid w:val="00F5666F"/>
    <w:rsid w:val="00F5719F"/>
    <w:rsid w:val="00F60750"/>
    <w:rsid w:val="00F6674B"/>
    <w:rsid w:val="00F7170A"/>
    <w:rsid w:val="00F71E29"/>
    <w:rsid w:val="00F73A7B"/>
    <w:rsid w:val="00F76050"/>
    <w:rsid w:val="00F76563"/>
    <w:rsid w:val="00F77C8B"/>
    <w:rsid w:val="00F809BA"/>
    <w:rsid w:val="00F82675"/>
    <w:rsid w:val="00F82CB7"/>
    <w:rsid w:val="00F8301B"/>
    <w:rsid w:val="00F86971"/>
    <w:rsid w:val="00F871D2"/>
    <w:rsid w:val="00F879E8"/>
    <w:rsid w:val="00F91616"/>
    <w:rsid w:val="00F92F0B"/>
    <w:rsid w:val="00F94C37"/>
    <w:rsid w:val="00F95F18"/>
    <w:rsid w:val="00F964B3"/>
    <w:rsid w:val="00F964C9"/>
    <w:rsid w:val="00F9732E"/>
    <w:rsid w:val="00FA0527"/>
    <w:rsid w:val="00FA72CE"/>
    <w:rsid w:val="00FA7BF3"/>
    <w:rsid w:val="00FB2558"/>
    <w:rsid w:val="00FB3EEA"/>
    <w:rsid w:val="00FB6DB8"/>
    <w:rsid w:val="00FB7005"/>
    <w:rsid w:val="00FC10F3"/>
    <w:rsid w:val="00FC156F"/>
    <w:rsid w:val="00FC28AC"/>
    <w:rsid w:val="00FC2C18"/>
    <w:rsid w:val="00FC2E31"/>
    <w:rsid w:val="00FC4620"/>
    <w:rsid w:val="00FD0112"/>
    <w:rsid w:val="00FD0E9A"/>
    <w:rsid w:val="00FD1428"/>
    <w:rsid w:val="00FD1BCE"/>
    <w:rsid w:val="00FD2FC1"/>
    <w:rsid w:val="00FD3B88"/>
    <w:rsid w:val="00FD42D9"/>
    <w:rsid w:val="00FD69F8"/>
    <w:rsid w:val="00FD6E53"/>
    <w:rsid w:val="00FE019C"/>
    <w:rsid w:val="00FE3661"/>
    <w:rsid w:val="00FE3F7E"/>
    <w:rsid w:val="00FE4FBE"/>
    <w:rsid w:val="00FE5693"/>
    <w:rsid w:val="00FE76FA"/>
    <w:rsid w:val="00FF0BCA"/>
    <w:rsid w:val="00FF1E9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B794"/>
  <w15:chartTrackingRefBased/>
  <w15:docId w15:val="{AF7E4494-AE2F-44B9-9694-4B822CC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Console" w:hAnsi="Lucida Console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mic Sans MS" w:hAnsi="Comic Sans MS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59C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.Martina\OneDrive%20-%20Giustizia\Desktop\ELENCO%20CHIAMATA\ELENCO%20CHIAMATA%20ud.%2002.10.20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30E7-BA00-4DF3-B6D6-0C31EDE7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ELENCO CHIAMATA ud. 02.10.2024</Template>
  <TotalTime>24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</vt:lpstr>
    </vt:vector>
  </TitlesOfParts>
  <Company>Min. Giustizia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</dc:title>
  <dc:subject/>
  <dc:creator>Annamaria Martina</dc:creator>
  <cp:keywords/>
  <cp:lastModifiedBy>Angelo Pugliese</cp:lastModifiedBy>
  <cp:revision>9</cp:revision>
  <cp:lastPrinted>2024-12-19T10:00:00Z</cp:lastPrinted>
  <dcterms:created xsi:type="dcterms:W3CDTF">2025-02-27T11:13:00Z</dcterms:created>
  <dcterms:modified xsi:type="dcterms:W3CDTF">2025-04-29T07:38:00Z</dcterms:modified>
</cp:coreProperties>
</file>